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inorHAnsi"/>
          <w:sz w:val="2"/>
          <w:szCs w:val="24"/>
          <w:lang w:val="sv-SE" w:eastAsia="en-US"/>
        </w:rPr>
        <w:id w:val="-1666857377"/>
        <w:docPartObj>
          <w:docPartGallery w:val="Cover Pages"/>
          <w:docPartUnique/>
        </w:docPartObj>
      </w:sdtPr>
      <w:sdtEndPr>
        <w:rPr>
          <w:rFonts w:ascii="Georgia" w:hAnsi="Georgia" w:cs="Gotham Book"/>
          <w:bCs/>
          <w:spacing w:val="-2"/>
          <w:sz w:val="20"/>
          <w:szCs w:val="16"/>
        </w:rPr>
      </w:sdtEndPr>
      <w:sdtContent>
        <w:p w14:paraId="0B3A12A8" w14:textId="2660859A" w:rsidR="00766565" w:rsidRDefault="00B70A7E">
          <w:pPr>
            <w:pStyle w:val="Ingetavstnd"/>
            <w:rPr>
              <w:sz w:val="2"/>
            </w:rPr>
          </w:pPr>
          <w:r>
            <w:rPr>
              <w:rFonts w:ascii="Georgia" w:hAnsi="Georgia" w:cs="Gotham Book"/>
              <w:bCs/>
              <w:noProof/>
              <w:spacing w:val="-2"/>
              <w:sz w:val="20"/>
              <w:szCs w:val="16"/>
              <w:lang w:val="sv-SE" w:eastAsia="sv-SE"/>
            </w:rPr>
            <w:drawing>
              <wp:anchor distT="0" distB="0" distL="114300" distR="114300" simplePos="0" relativeHeight="251663360" behindDoc="0" locked="0" layoutInCell="1" allowOverlap="1" wp14:anchorId="07028E16" wp14:editId="6717BC07">
                <wp:simplePos x="0" y="0"/>
                <wp:positionH relativeFrom="column">
                  <wp:posOffset>815975</wp:posOffset>
                </wp:positionH>
                <wp:positionV relativeFrom="paragraph">
                  <wp:posOffset>-511175</wp:posOffset>
                </wp:positionV>
                <wp:extent cx="3035300" cy="381000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5300" cy="381000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cs="Gotham Book"/>
              <w:bCs/>
              <w:noProof/>
              <w:spacing w:val="-2"/>
              <w:sz w:val="20"/>
              <w:szCs w:val="16"/>
            </w:rPr>
            <w:t xml:space="preserve"> </w:t>
          </w:r>
          <w:r w:rsidR="00E20271">
            <w:rPr>
              <w:rFonts w:ascii="Georgia" w:hAnsi="Georgia" w:cs="Gotham Book"/>
              <w:bCs/>
              <w:noProof/>
              <w:spacing w:val="-2"/>
              <w:sz w:val="20"/>
              <w:szCs w:val="16"/>
              <w:lang w:val="sv-SE" w:eastAsia="sv-SE"/>
            </w:rPr>
            <w:drawing>
              <wp:anchor distT="0" distB="0" distL="114300" distR="114300" simplePos="0" relativeHeight="251657215" behindDoc="1" locked="0" layoutInCell="1" allowOverlap="1" wp14:anchorId="0C878727" wp14:editId="27DD1267">
                <wp:simplePos x="0" y="0"/>
                <wp:positionH relativeFrom="column">
                  <wp:posOffset>-1260475</wp:posOffset>
                </wp:positionH>
                <wp:positionV relativeFrom="paragraph">
                  <wp:posOffset>-1974850</wp:posOffset>
                </wp:positionV>
                <wp:extent cx="7189715" cy="6732000"/>
                <wp:effectExtent l="0" t="0" r="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pic:cNvPicPr/>
                      </pic:nvPicPr>
                      <pic:blipFill rotWithShape="1">
                        <a:blip r:embed="rId9" cstate="print">
                          <a:extLst>
                            <a:ext uri="{28A0092B-C50C-407E-A947-70E740481C1C}">
                              <a14:useLocalDpi xmlns:a14="http://schemas.microsoft.com/office/drawing/2010/main" val="0"/>
                            </a:ext>
                          </a:extLst>
                        </a:blip>
                        <a:srcRect l="213" t="205" r="4546" b="10614"/>
                        <a:stretch/>
                      </pic:blipFill>
                      <pic:spPr bwMode="auto">
                        <a:xfrm>
                          <a:off x="0" y="0"/>
                          <a:ext cx="7200273" cy="67418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EA6F9A" w14:textId="1926A5B6" w:rsidR="00766565" w:rsidRDefault="00766565"/>
        <w:p w14:paraId="6FEE3FDF" w14:textId="7D6829A5" w:rsidR="00766565" w:rsidRDefault="00A874B1">
          <w:pPr>
            <w:rPr>
              <w:rFonts w:ascii="Georgia" w:hAnsi="Georgia" w:cs="Gotham Book"/>
              <w:color w:val="000000"/>
              <w:spacing w:val="-2"/>
              <w:sz w:val="20"/>
              <w:szCs w:val="16"/>
            </w:rPr>
          </w:pPr>
          <w:r>
            <w:rPr>
              <w:noProof/>
              <w:sz w:val="2"/>
              <w:lang w:eastAsia="sv-SE"/>
            </w:rPr>
            <mc:AlternateContent>
              <mc:Choice Requires="wps">
                <w:drawing>
                  <wp:anchor distT="0" distB="0" distL="114300" distR="114300" simplePos="0" relativeHeight="251662336" behindDoc="0" locked="0" layoutInCell="1" allowOverlap="1" wp14:anchorId="7844C6D2" wp14:editId="503B6A82">
                    <wp:simplePos x="0" y="0"/>
                    <wp:positionH relativeFrom="column">
                      <wp:posOffset>-1261745</wp:posOffset>
                    </wp:positionH>
                    <wp:positionV relativeFrom="paragraph">
                      <wp:posOffset>4495800</wp:posOffset>
                    </wp:positionV>
                    <wp:extent cx="7200000" cy="72000"/>
                    <wp:effectExtent l="0" t="0" r="1270" b="4445"/>
                    <wp:wrapNone/>
                    <wp:docPr id="8" name="Rektange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000" cy="72000"/>
                            </a:xfrm>
                            <a:prstGeom prst="rect">
                              <a:avLst/>
                            </a:prstGeom>
                            <a:solidFill>
                              <a:srgbClr val="FADB1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447C39" w14:textId="77777777" w:rsidR="00A874B1" w:rsidRDefault="00A874B1" w:rsidP="00461A8D">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44C6D2" id="Rektangel 8" o:spid="_x0000_s1026" style="position:absolute;margin-left:-99.35pt;margin-top:354pt;width:566.95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" fillcolor="#fadb17" stroked="f" strokeweight="1pt">
                    <v:textbox inset="0,0,0,0">
                      <w:txbxContent>
                        <w:p w14:paraId="33447C39" w14:textId="77777777" w:rsidR="00A874B1" w:rsidRDefault="00A874B1" w:rsidP="00461A8D">
                          <w:pPr>
                            <w:jc w:val="center"/>
                          </w:pPr>
                        </w:p>
                      </w:txbxContent>
                    </v:textbox>
                  </v:rect>
                </w:pict>
              </mc:Fallback>
            </mc:AlternateContent>
          </w:r>
          <w:r w:rsidR="00904A8F">
            <w:rPr>
              <w:noProof/>
              <w:sz w:val="2"/>
              <w:lang w:eastAsia="sv-SE"/>
            </w:rPr>
            <mc:AlternateContent>
              <mc:Choice Requires="wps">
                <w:drawing>
                  <wp:anchor distT="0" distB="0" distL="114300" distR="114300" simplePos="0" relativeHeight="251660288" behindDoc="0" locked="0" layoutInCell="1" allowOverlap="1" wp14:anchorId="41ED6C20" wp14:editId="001CDA5B">
                    <wp:simplePos x="0" y="0"/>
                    <wp:positionH relativeFrom="column">
                      <wp:posOffset>-719455</wp:posOffset>
                    </wp:positionH>
                    <wp:positionV relativeFrom="paragraph">
                      <wp:posOffset>5075555</wp:posOffset>
                    </wp:positionV>
                    <wp:extent cx="6120000" cy="2760292"/>
                    <wp:effectExtent l="0" t="0" r="1905" b="8890"/>
                    <wp:wrapNone/>
                    <wp:docPr id="7" name="Textruta 7"/>
                    <wp:cNvGraphicFramePr/>
                    <a:graphic xmlns:a="http://schemas.openxmlformats.org/drawingml/2006/main">
                      <a:graphicData uri="http://schemas.microsoft.com/office/word/2010/wordprocessingShape">
                        <wps:wsp>
                          <wps:cNvSpPr txBox="1"/>
                          <wps:spPr>
                            <a:xfrm>
                              <a:off x="0" y="0"/>
                              <a:ext cx="6120000" cy="2760292"/>
                            </a:xfrm>
                            <a:prstGeom prst="rect">
                              <a:avLst/>
                            </a:prstGeom>
                            <a:noFill/>
                            <a:ln w="6350">
                              <a:noFill/>
                            </a:ln>
                          </wps:spPr>
                          <wps:txbx>
                            <w:txbxContent>
                              <w:p w14:paraId="2C8DA209" w14:textId="09688589" w:rsidR="00904A8F" w:rsidRPr="00904A8F" w:rsidRDefault="00904A8F" w:rsidP="00904A8F">
                                <w:pPr>
                                  <w:jc w:val="center"/>
                                  <w:rPr>
                                    <w:rFonts w:ascii="AIK Display Bold" w:hAnsi="AIK Display Bold"/>
                                    <w:b/>
                                    <w:bCs/>
                                    <w:sz w:val="200"/>
                                    <w:szCs w:val="200"/>
                                  </w:rPr>
                                </w:pPr>
                                <w:r w:rsidRPr="00904A8F">
                                  <w:rPr>
                                    <w:rFonts w:ascii="AIK Display Bold" w:hAnsi="AIK Display Bold"/>
                                    <w:b/>
                                    <w:bCs/>
                                    <w:sz w:val="200"/>
                                    <w:szCs w:val="200"/>
                                  </w:rPr>
                                  <w:t>Stadgar</w:t>
                                </w:r>
                              </w:p>
                              <w:p w14:paraId="09D798B0" w14:textId="738092AD" w:rsidR="00904A8F" w:rsidRPr="000A7687" w:rsidRDefault="00B70A7E" w:rsidP="00B70A7E">
                                <w:pPr>
                                  <w:spacing w:line="276" w:lineRule="auto"/>
                                  <w:jc w:val="center"/>
                                  <w:rPr>
                                    <w:rFonts w:ascii="AIK Display Light" w:hAnsi="AIK Display Light"/>
                                    <w:sz w:val="48"/>
                                    <w:szCs w:val="48"/>
                                  </w:rPr>
                                </w:pPr>
                                <w:r w:rsidRPr="001A2646">
                                  <w:rPr>
                                    <w:rFonts w:ascii="AIK Display Bold" w:hAnsi="AIK Display Bold"/>
                                    <w:b/>
                                    <w:bCs/>
                                    <w:sz w:val="48"/>
                                    <w:szCs w:val="48"/>
                                  </w:rPr>
                                  <w:t xml:space="preserve">AIK </w:t>
                                </w:r>
                                <w:r w:rsidR="001A2646" w:rsidRPr="001A2646">
                                  <w:rPr>
                                    <w:rFonts w:ascii="AIK Display Bold" w:hAnsi="AIK Display Bold"/>
                                    <w:b/>
                                    <w:bCs/>
                                    <w:sz w:val="48"/>
                                    <w:szCs w:val="48"/>
                                  </w:rPr>
                                  <w:t>Pétanque</w:t>
                                </w:r>
                                <w:r w:rsidR="00C13715" w:rsidRPr="001A2646">
                                  <w:rPr>
                                    <w:rFonts w:ascii="AIK Display Bold" w:hAnsi="AIK Display Bold"/>
                                    <w:b/>
                                    <w:bCs/>
                                    <w:sz w:val="48"/>
                                    <w:szCs w:val="48"/>
                                  </w:rPr>
                                  <w:t>förening</w:t>
                                </w:r>
                                <w:r w:rsidRPr="00396205">
                                  <w:rPr>
                                    <w:rFonts w:ascii="AIK Display Bold" w:hAnsi="AIK Display Bold"/>
                                    <w:b/>
                                    <w:bCs/>
                                    <w:sz w:val="48"/>
                                    <w:szCs w:val="48"/>
                                  </w:rPr>
                                  <w:t xml:space="preserve"> </w:t>
                                </w:r>
                                <w:r w:rsidRPr="009E69AA">
                                  <w:rPr>
                                    <w:rFonts w:ascii="AIK Display Bold" w:hAnsi="AIK Display Bold"/>
                                    <w:b/>
                                    <w:bCs/>
                                    <w:sz w:val="48"/>
                                    <w:szCs w:val="48"/>
                                    <w:highlight w:val="green"/>
                                  </w:rPr>
                                  <w:br/>
                                </w:r>
                                <w:r w:rsidR="00904A8F" w:rsidRPr="00D86B06">
                                  <w:rPr>
                                    <w:rFonts w:ascii="AIK Display Light" w:hAnsi="AIK Display Light"/>
                                    <w:sz w:val="48"/>
                                    <w:szCs w:val="48"/>
                                  </w:rPr>
                                  <w:t xml:space="preserve">Stadgarna har </w:t>
                                </w:r>
                                <w:r w:rsidR="001A2646">
                                  <w:rPr>
                                    <w:rFonts w:ascii="AIK Display Light" w:hAnsi="AIK Display Light"/>
                                    <w:sz w:val="48"/>
                                    <w:szCs w:val="48"/>
                                  </w:rPr>
                                  <w:t>fastställts</w:t>
                                </w:r>
                                <w:r w:rsidR="00904A8F" w:rsidRPr="00D86B06">
                                  <w:rPr>
                                    <w:rFonts w:ascii="AIK Display Light" w:hAnsi="AIK Display Light"/>
                                    <w:sz w:val="48"/>
                                    <w:szCs w:val="48"/>
                                  </w:rPr>
                                  <w:t xml:space="preserve"> på</w:t>
                                </w:r>
                                <w:r w:rsidRPr="00D86B06">
                                  <w:rPr>
                                    <w:rFonts w:ascii="AIK Display Light" w:hAnsi="AIK Display Light"/>
                                    <w:sz w:val="48"/>
                                    <w:szCs w:val="48"/>
                                  </w:rPr>
                                  <w:t xml:space="preserve"> </w:t>
                                </w:r>
                                <w:r w:rsidR="00904A8F" w:rsidRPr="001A2646">
                                  <w:rPr>
                                    <w:rFonts w:ascii="AIK Display Light" w:hAnsi="AIK Display Light"/>
                                    <w:sz w:val="48"/>
                                    <w:szCs w:val="48"/>
                                  </w:rPr>
                                  <w:t>årsmöte</w:t>
                                </w:r>
                                <w:r w:rsidR="001A2646" w:rsidRPr="001A2646">
                                  <w:rPr>
                                    <w:rFonts w:ascii="AIK Display Light" w:hAnsi="AIK Display Light"/>
                                    <w:sz w:val="48"/>
                                    <w:szCs w:val="48"/>
                                  </w:rPr>
                                  <w:t xml:space="preserve"> den 27 mars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ED6C20" id="_x0000_t202" coordsize="21600,21600" o:spt="202" path="m,l,21600r21600,l21600,xe">
                    <v:stroke joinstyle="miter"/>
                    <v:path gradientshapeok="t" o:connecttype="rect"/>
                  </v:shapetype>
                  <v:shape id="Textruta 7" o:spid="_x0000_s1027" type="#_x0000_t202" style="position:absolute;margin-left:-56.65pt;margin-top:399.65pt;width:481.9pt;height:217.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" filled="f" stroked="f" strokeweight=".5pt">
                    <v:textbox inset="0,0,0,0">
                      <w:txbxContent>
                        <w:p w14:paraId="2C8DA209" w14:textId="09688589" w:rsidR="00904A8F" w:rsidRPr="00904A8F" w:rsidRDefault="00904A8F" w:rsidP="00904A8F">
                          <w:pPr>
                            <w:jc w:val="center"/>
                            <w:rPr>
                              <w:rFonts w:ascii="AIK Display Bold" w:hAnsi="AIK Display Bold"/>
                              <w:b/>
                              <w:bCs/>
                              <w:sz w:val="200"/>
                              <w:szCs w:val="200"/>
                            </w:rPr>
                          </w:pPr>
                          <w:r w:rsidRPr="00904A8F">
                            <w:rPr>
                              <w:rFonts w:ascii="AIK Display Bold" w:hAnsi="AIK Display Bold"/>
                              <w:b/>
                              <w:bCs/>
                              <w:sz w:val="200"/>
                              <w:szCs w:val="200"/>
                            </w:rPr>
                            <w:t>Stadgar</w:t>
                          </w:r>
                        </w:p>
                        <w:p w14:paraId="09D798B0" w14:textId="738092AD" w:rsidR="00904A8F" w:rsidRPr="000A7687" w:rsidRDefault="00B70A7E" w:rsidP="00B70A7E">
                          <w:pPr>
                            <w:spacing w:line="276" w:lineRule="auto"/>
                            <w:jc w:val="center"/>
                            <w:rPr>
                              <w:rFonts w:ascii="AIK Display Light" w:hAnsi="AIK Display Light"/>
                              <w:sz w:val="48"/>
                              <w:szCs w:val="48"/>
                            </w:rPr>
                          </w:pPr>
                          <w:r w:rsidRPr="001A2646">
                            <w:rPr>
                              <w:rFonts w:ascii="AIK Display Bold" w:hAnsi="AIK Display Bold"/>
                              <w:b/>
                              <w:bCs/>
                              <w:sz w:val="48"/>
                              <w:szCs w:val="48"/>
                            </w:rPr>
                            <w:t xml:space="preserve">AIK </w:t>
                          </w:r>
                          <w:r w:rsidR="001A2646" w:rsidRPr="001A2646">
                            <w:rPr>
                              <w:rFonts w:ascii="AIK Display Bold" w:hAnsi="AIK Display Bold"/>
                              <w:b/>
                              <w:bCs/>
                              <w:sz w:val="48"/>
                              <w:szCs w:val="48"/>
                            </w:rPr>
                            <w:t>Pétanque</w:t>
                          </w:r>
                          <w:r w:rsidR="00C13715" w:rsidRPr="001A2646">
                            <w:rPr>
                              <w:rFonts w:ascii="AIK Display Bold" w:hAnsi="AIK Display Bold"/>
                              <w:b/>
                              <w:bCs/>
                              <w:sz w:val="48"/>
                              <w:szCs w:val="48"/>
                            </w:rPr>
                            <w:t>förening</w:t>
                          </w:r>
                          <w:r w:rsidRPr="00396205">
                            <w:rPr>
                              <w:rFonts w:ascii="AIK Display Bold" w:hAnsi="AIK Display Bold"/>
                              <w:b/>
                              <w:bCs/>
                              <w:sz w:val="48"/>
                              <w:szCs w:val="48"/>
                            </w:rPr>
                            <w:t xml:space="preserve"> </w:t>
                          </w:r>
                          <w:r w:rsidRPr="009E69AA">
                            <w:rPr>
                              <w:rFonts w:ascii="AIK Display Bold" w:hAnsi="AIK Display Bold"/>
                              <w:b/>
                              <w:bCs/>
                              <w:sz w:val="48"/>
                              <w:szCs w:val="48"/>
                              <w:highlight w:val="green"/>
                            </w:rPr>
                            <w:br/>
                          </w:r>
                          <w:r w:rsidR="00904A8F" w:rsidRPr="00D86B06">
                            <w:rPr>
                              <w:rFonts w:ascii="AIK Display Light" w:hAnsi="AIK Display Light"/>
                              <w:sz w:val="48"/>
                              <w:szCs w:val="48"/>
                            </w:rPr>
                            <w:t xml:space="preserve">Stadgarna har </w:t>
                          </w:r>
                          <w:r w:rsidR="001A2646">
                            <w:rPr>
                              <w:rFonts w:ascii="AIK Display Light" w:hAnsi="AIK Display Light"/>
                              <w:sz w:val="48"/>
                              <w:szCs w:val="48"/>
                            </w:rPr>
                            <w:t>fastställts</w:t>
                          </w:r>
                          <w:r w:rsidR="00904A8F" w:rsidRPr="00D86B06">
                            <w:rPr>
                              <w:rFonts w:ascii="AIK Display Light" w:hAnsi="AIK Display Light"/>
                              <w:sz w:val="48"/>
                              <w:szCs w:val="48"/>
                            </w:rPr>
                            <w:t xml:space="preserve"> på</w:t>
                          </w:r>
                          <w:r w:rsidRPr="00D86B06">
                            <w:rPr>
                              <w:rFonts w:ascii="AIK Display Light" w:hAnsi="AIK Display Light"/>
                              <w:sz w:val="48"/>
                              <w:szCs w:val="48"/>
                            </w:rPr>
                            <w:t xml:space="preserve"> </w:t>
                          </w:r>
                          <w:r w:rsidR="00904A8F" w:rsidRPr="001A2646">
                            <w:rPr>
                              <w:rFonts w:ascii="AIK Display Light" w:hAnsi="AIK Display Light"/>
                              <w:sz w:val="48"/>
                              <w:szCs w:val="48"/>
                            </w:rPr>
                            <w:t>årsmöte</w:t>
                          </w:r>
                          <w:r w:rsidR="001A2646" w:rsidRPr="001A2646">
                            <w:rPr>
                              <w:rFonts w:ascii="AIK Display Light" w:hAnsi="AIK Display Light"/>
                              <w:sz w:val="48"/>
                              <w:szCs w:val="48"/>
                            </w:rPr>
                            <w:t xml:space="preserve"> den 27 mars 2024</w:t>
                          </w:r>
                        </w:p>
                      </w:txbxContent>
                    </v:textbox>
                  </v:shape>
                </w:pict>
              </mc:Fallback>
            </mc:AlternateContent>
          </w:r>
          <w:r w:rsidR="00766565">
            <w:rPr>
              <w:rFonts w:ascii="Georgia" w:hAnsi="Georgia" w:cs="Gotham Book"/>
              <w:bCs/>
              <w:spacing w:val="-2"/>
              <w:sz w:val="20"/>
              <w:szCs w:val="16"/>
            </w:rPr>
            <w:br w:type="page"/>
          </w:r>
        </w:p>
      </w:sdtContent>
    </w:sdt>
    <w:sdt>
      <w:sdtPr>
        <w:rPr>
          <w:rFonts w:asciiTheme="minorHAnsi" w:eastAsiaTheme="minorHAnsi" w:hAnsiTheme="minorHAnsi" w:cstheme="minorBidi"/>
          <w:b w:val="0"/>
          <w:bCs w:val="0"/>
          <w:color w:val="auto"/>
          <w:sz w:val="24"/>
          <w:szCs w:val="24"/>
          <w:lang w:eastAsia="en-US"/>
        </w:rPr>
        <w:id w:val="350531015"/>
        <w:docPartObj>
          <w:docPartGallery w:val="Table of Contents"/>
          <w:docPartUnique/>
        </w:docPartObj>
      </w:sdtPr>
      <w:sdtEndPr>
        <w:rPr>
          <w:noProof/>
        </w:rPr>
      </w:sdtEndPr>
      <w:sdtContent>
        <w:p w14:paraId="047C2D26" w14:textId="4B294CBF" w:rsidR="00CD4358" w:rsidRDefault="00CD4358">
          <w:pPr>
            <w:pStyle w:val="Innehllsfrteckningsrubrik"/>
          </w:pPr>
          <w:r>
            <w:t>Innehållsförteckning</w:t>
          </w:r>
        </w:p>
        <w:p w14:paraId="4CD1C01B" w14:textId="322D2518" w:rsidR="00F30280" w:rsidRDefault="00CD4358">
          <w:pPr>
            <w:pStyle w:val="Innehll1"/>
            <w:tabs>
              <w:tab w:val="right" w:leader="dot" w:pos="6220"/>
            </w:tabs>
            <w:rPr>
              <w:rFonts w:eastAsiaTheme="minorEastAsia" w:cstheme="minorBidi"/>
              <w:b w:val="0"/>
              <w:bCs w:val="0"/>
              <w:noProof/>
              <w:sz w:val="22"/>
              <w:szCs w:val="22"/>
              <w:lang w:eastAsia="sv-SE"/>
            </w:rPr>
          </w:pPr>
          <w:r>
            <w:rPr>
              <w:b w:val="0"/>
              <w:bCs w:val="0"/>
            </w:rPr>
            <w:fldChar w:fldCharType="begin"/>
          </w:r>
          <w:r>
            <w:instrText>TOC \o "1-3" \h \z \u</w:instrText>
          </w:r>
          <w:r>
            <w:rPr>
              <w:b w:val="0"/>
              <w:bCs w:val="0"/>
            </w:rPr>
            <w:fldChar w:fldCharType="separate"/>
          </w:r>
          <w:hyperlink w:anchor="_Toc105015157" w:history="1">
            <w:r w:rsidR="00F30280" w:rsidRPr="00BA2B5A">
              <w:rPr>
                <w:rStyle w:val="Hyperlnk"/>
                <w:noProof/>
              </w:rPr>
              <w:t>1 kap. Allmänna bestämmelser</w:t>
            </w:r>
            <w:r w:rsidR="00F30280">
              <w:rPr>
                <w:noProof/>
                <w:webHidden/>
              </w:rPr>
              <w:tab/>
            </w:r>
            <w:r w:rsidR="00F30280">
              <w:rPr>
                <w:noProof/>
                <w:webHidden/>
              </w:rPr>
              <w:fldChar w:fldCharType="begin"/>
            </w:r>
            <w:r w:rsidR="00F30280">
              <w:rPr>
                <w:noProof/>
                <w:webHidden/>
              </w:rPr>
              <w:instrText xml:space="preserve"> PAGEREF _Toc105015157 \h </w:instrText>
            </w:r>
            <w:r w:rsidR="00F30280">
              <w:rPr>
                <w:noProof/>
                <w:webHidden/>
              </w:rPr>
            </w:r>
            <w:r w:rsidR="00F30280">
              <w:rPr>
                <w:noProof/>
                <w:webHidden/>
              </w:rPr>
              <w:fldChar w:fldCharType="separate"/>
            </w:r>
            <w:r w:rsidR="00D65745">
              <w:rPr>
                <w:noProof/>
                <w:webHidden/>
              </w:rPr>
              <w:t>3</w:t>
            </w:r>
            <w:r w:rsidR="00F30280">
              <w:rPr>
                <w:noProof/>
                <w:webHidden/>
              </w:rPr>
              <w:fldChar w:fldCharType="end"/>
            </w:r>
          </w:hyperlink>
        </w:p>
        <w:p w14:paraId="25C39BE9" w14:textId="3C93BBA5"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58" w:history="1">
            <w:r w:rsidR="00F30280" w:rsidRPr="00BA2B5A">
              <w:rPr>
                <w:rStyle w:val="Hyperlnk"/>
                <w:noProof/>
              </w:rPr>
              <w:t>1 § Ändamål</w:t>
            </w:r>
            <w:r w:rsidR="00F30280">
              <w:rPr>
                <w:noProof/>
                <w:webHidden/>
              </w:rPr>
              <w:tab/>
            </w:r>
            <w:r w:rsidR="00F30280">
              <w:rPr>
                <w:noProof/>
                <w:webHidden/>
              </w:rPr>
              <w:fldChar w:fldCharType="begin"/>
            </w:r>
            <w:r w:rsidR="00F30280">
              <w:rPr>
                <w:noProof/>
                <w:webHidden/>
              </w:rPr>
              <w:instrText xml:space="preserve"> PAGEREF _Toc105015158 \h </w:instrText>
            </w:r>
            <w:r w:rsidR="00F30280">
              <w:rPr>
                <w:noProof/>
                <w:webHidden/>
              </w:rPr>
            </w:r>
            <w:r w:rsidR="00F30280">
              <w:rPr>
                <w:noProof/>
                <w:webHidden/>
              </w:rPr>
              <w:fldChar w:fldCharType="separate"/>
            </w:r>
            <w:r w:rsidR="00D65745">
              <w:rPr>
                <w:noProof/>
                <w:webHidden/>
              </w:rPr>
              <w:t>3</w:t>
            </w:r>
            <w:r w:rsidR="00F30280">
              <w:rPr>
                <w:noProof/>
                <w:webHidden/>
              </w:rPr>
              <w:fldChar w:fldCharType="end"/>
            </w:r>
          </w:hyperlink>
        </w:p>
        <w:p w14:paraId="5C40F3CA" w14:textId="2F3D6086"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59" w:history="1">
            <w:r w:rsidR="00F30280" w:rsidRPr="00BA2B5A">
              <w:rPr>
                <w:rStyle w:val="Hyperlnk"/>
                <w:noProof/>
              </w:rPr>
              <w:t>2 § Föreningens namn m.m.</w:t>
            </w:r>
            <w:r w:rsidR="00F30280">
              <w:rPr>
                <w:noProof/>
                <w:webHidden/>
              </w:rPr>
              <w:tab/>
            </w:r>
            <w:r w:rsidR="00F30280">
              <w:rPr>
                <w:noProof/>
                <w:webHidden/>
              </w:rPr>
              <w:fldChar w:fldCharType="begin"/>
            </w:r>
            <w:r w:rsidR="00F30280">
              <w:rPr>
                <w:noProof/>
                <w:webHidden/>
              </w:rPr>
              <w:instrText xml:space="preserve"> PAGEREF _Toc105015159 \h </w:instrText>
            </w:r>
            <w:r w:rsidR="00F30280">
              <w:rPr>
                <w:noProof/>
                <w:webHidden/>
              </w:rPr>
            </w:r>
            <w:r w:rsidR="00F30280">
              <w:rPr>
                <w:noProof/>
                <w:webHidden/>
              </w:rPr>
              <w:fldChar w:fldCharType="separate"/>
            </w:r>
            <w:r w:rsidR="00D65745">
              <w:rPr>
                <w:noProof/>
                <w:webHidden/>
              </w:rPr>
              <w:t>3</w:t>
            </w:r>
            <w:r w:rsidR="00F30280">
              <w:rPr>
                <w:noProof/>
                <w:webHidden/>
              </w:rPr>
              <w:fldChar w:fldCharType="end"/>
            </w:r>
          </w:hyperlink>
        </w:p>
        <w:p w14:paraId="42D5646C" w14:textId="5D11BD4D"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60" w:history="1">
            <w:r w:rsidR="00F30280" w:rsidRPr="00BA2B5A">
              <w:rPr>
                <w:rStyle w:val="Hyperlnk"/>
                <w:noProof/>
              </w:rPr>
              <w:t>3 § Sammansättning, tillhörighet m.m.</w:t>
            </w:r>
            <w:r w:rsidR="00F30280">
              <w:rPr>
                <w:noProof/>
                <w:webHidden/>
              </w:rPr>
              <w:tab/>
            </w:r>
            <w:r w:rsidR="00F30280">
              <w:rPr>
                <w:noProof/>
                <w:webHidden/>
              </w:rPr>
              <w:fldChar w:fldCharType="begin"/>
            </w:r>
            <w:r w:rsidR="00F30280">
              <w:rPr>
                <w:noProof/>
                <w:webHidden/>
              </w:rPr>
              <w:instrText xml:space="preserve"> PAGEREF _Toc105015160 \h </w:instrText>
            </w:r>
            <w:r w:rsidR="00F30280">
              <w:rPr>
                <w:noProof/>
                <w:webHidden/>
              </w:rPr>
            </w:r>
            <w:r w:rsidR="00F30280">
              <w:rPr>
                <w:noProof/>
                <w:webHidden/>
              </w:rPr>
              <w:fldChar w:fldCharType="separate"/>
            </w:r>
            <w:r w:rsidR="00D65745">
              <w:rPr>
                <w:noProof/>
                <w:webHidden/>
              </w:rPr>
              <w:t>3</w:t>
            </w:r>
            <w:r w:rsidR="00F30280">
              <w:rPr>
                <w:noProof/>
                <w:webHidden/>
              </w:rPr>
              <w:fldChar w:fldCharType="end"/>
            </w:r>
          </w:hyperlink>
        </w:p>
        <w:p w14:paraId="0F7A6D7C" w14:textId="43E4EE8F"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61" w:history="1">
            <w:r w:rsidR="00F30280" w:rsidRPr="00BA2B5A">
              <w:rPr>
                <w:rStyle w:val="Hyperlnk"/>
                <w:noProof/>
              </w:rPr>
              <w:t>4 § Beslutande organ</w:t>
            </w:r>
            <w:r w:rsidR="00F30280">
              <w:rPr>
                <w:noProof/>
                <w:webHidden/>
              </w:rPr>
              <w:tab/>
            </w:r>
            <w:r w:rsidR="00F30280">
              <w:rPr>
                <w:noProof/>
                <w:webHidden/>
              </w:rPr>
              <w:fldChar w:fldCharType="begin"/>
            </w:r>
            <w:r w:rsidR="00F30280">
              <w:rPr>
                <w:noProof/>
                <w:webHidden/>
              </w:rPr>
              <w:instrText xml:space="preserve"> PAGEREF _Toc105015161 \h </w:instrText>
            </w:r>
            <w:r w:rsidR="00F30280">
              <w:rPr>
                <w:noProof/>
                <w:webHidden/>
              </w:rPr>
            </w:r>
            <w:r w:rsidR="00F30280">
              <w:rPr>
                <w:noProof/>
                <w:webHidden/>
              </w:rPr>
              <w:fldChar w:fldCharType="separate"/>
            </w:r>
            <w:r w:rsidR="00D65745">
              <w:rPr>
                <w:noProof/>
                <w:webHidden/>
              </w:rPr>
              <w:t>4</w:t>
            </w:r>
            <w:r w:rsidR="00F30280">
              <w:rPr>
                <w:noProof/>
                <w:webHidden/>
              </w:rPr>
              <w:fldChar w:fldCharType="end"/>
            </w:r>
          </w:hyperlink>
        </w:p>
        <w:p w14:paraId="66C6F740" w14:textId="6EF75E93"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62" w:history="1">
            <w:r w:rsidR="00F30280" w:rsidRPr="00BA2B5A">
              <w:rPr>
                <w:rStyle w:val="Hyperlnk"/>
                <w:noProof/>
              </w:rPr>
              <w:t>5 § Verksamhets- och räkenskapsår</w:t>
            </w:r>
            <w:r w:rsidR="00F30280">
              <w:rPr>
                <w:noProof/>
                <w:webHidden/>
              </w:rPr>
              <w:tab/>
            </w:r>
            <w:r w:rsidR="00F30280">
              <w:rPr>
                <w:noProof/>
                <w:webHidden/>
              </w:rPr>
              <w:fldChar w:fldCharType="begin"/>
            </w:r>
            <w:r w:rsidR="00F30280">
              <w:rPr>
                <w:noProof/>
                <w:webHidden/>
              </w:rPr>
              <w:instrText xml:space="preserve"> PAGEREF _Toc105015162 \h </w:instrText>
            </w:r>
            <w:r w:rsidR="00F30280">
              <w:rPr>
                <w:noProof/>
                <w:webHidden/>
              </w:rPr>
            </w:r>
            <w:r w:rsidR="00F30280">
              <w:rPr>
                <w:noProof/>
                <w:webHidden/>
              </w:rPr>
              <w:fldChar w:fldCharType="separate"/>
            </w:r>
            <w:r w:rsidR="00D65745">
              <w:rPr>
                <w:noProof/>
                <w:webHidden/>
              </w:rPr>
              <w:t>4</w:t>
            </w:r>
            <w:r w:rsidR="00F30280">
              <w:rPr>
                <w:noProof/>
                <w:webHidden/>
              </w:rPr>
              <w:fldChar w:fldCharType="end"/>
            </w:r>
          </w:hyperlink>
        </w:p>
        <w:p w14:paraId="7A083DD8" w14:textId="08BAD0C5"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63" w:history="1">
            <w:r w:rsidR="00F30280" w:rsidRPr="00BA2B5A">
              <w:rPr>
                <w:rStyle w:val="Hyperlnk"/>
                <w:noProof/>
              </w:rPr>
              <w:t>6 § Firmateckning</w:t>
            </w:r>
            <w:r w:rsidR="00F30280">
              <w:rPr>
                <w:noProof/>
                <w:webHidden/>
              </w:rPr>
              <w:tab/>
            </w:r>
            <w:r w:rsidR="00F30280">
              <w:rPr>
                <w:noProof/>
                <w:webHidden/>
              </w:rPr>
              <w:fldChar w:fldCharType="begin"/>
            </w:r>
            <w:r w:rsidR="00F30280">
              <w:rPr>
                <w:noProof/>
                <w:webHidden/>
              </w:rPr>
              <w:instrText xml:space="preserve"> PAGEREF _Toc105015163 \h </w:instrText>
            </w:r>
            <w:r w:rsidR="00F30280">
              <w:rPr>
                <w:noProof/>
                <w:webHidden/>
              </w:rPr>
            </w:r>
            <w:r w:rsidR="00F30280">
              <w:rPr>
                <w:noProof/>
                <w:webHidden/>
              </w:rPr>
              <w:fldChar w:fldCharType="separate"/>
            </w:r>
            <w:r w:rsidR="00D65745">
              <w:rPr>
                <w:noProof/>
                <w:webHidden/>
              </w:rPr>
              <w:t>4</w:t>
            </w:r>
            <w:r w:rsidR="00F30280">
              <w:rPr>
                <w:noProof/>
                <w:webHidden/>
              </w:rPr>
              <w:fldChar w:fldCharType="end"/>
            </w:r>
          </w:hyperlink>
        </w:p>
        <w:p w14:paraId="29398161" w14:textId="36D8BCFC"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64" w:history="1">
            <w:r w:rsidR="00F30280" w:rsidRPr="00BA2B5A">
              <w:rPr>
                <w:rStyle w:val="Hyperlnk"/>
                <w:noProof/>
              </w:rPr>
              <w:t>7 § Stadgeändring</w:t>
            </w:r>
            <w:r w:rsidR="00F30280">
              <w:rPr>
                <w:noProof/>
                <w:webHidden/>
              </w:rPr>
              <w:tab/>
            </w:r>
            <w:r w:rsidR="00F30280">
              <w:rPr>
                <w:noProof/>
                <w:webHidden/>
              </w:rPr>
              <w:fldChar w:fldCharType="begin"/>
            </w:r>
            <w:r w:rsidR="00F30280">
              <w:rPr>
                <w:noProof/>
                <w:webHidden/>
              </w:rPr>
              <w:instrText xml:space="preserve"> PAGEREF _Toc105015164 \h </w:instrText>
            </w:r>
            <w:r w:rsidR="00F30280">
              <w:rPr>
                <w:noProof/>
                <w:webHidden/>
              </w:rPr>
            </w:r>
            <w:r w:rsidR="00F30280">
              <w:rPr>
                <w:noProof/>
                <w:webHidden/>
              </w:rPr>
              <w:fldChar w:fldCharType="separate"/>
            </w:r>
            <w:r w:rsidR="00D65745">
              <w:rPr>
                <w:noProof/>
                <w:webHidden/>
              </w:rPr>
              <w:t>5</w:t>
            </w:r>
            <w:r w:rsidR="00F30280">
              <w:rPr>
                <w:noProof/>
                <w:webHidden/>
              </w:rPr>
              <w:fldChar w:fldCharType="end"/>
            </w:r>
          </w:hyperlink>
        </w:p>
        <w:p w14:paraId="1E252E19" w14:textId="54DE997F"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65" w:history="1">
            <w:r w:rsidR="00F30280" w:rsidRPr="00BA2B5A">
              <w:rPr>
                <w:rStyle w:val="Hyperlnk"/>
                <w:noProof/>
              </w:rPr>
              <w:t>8 § Tvist/skiljeklausul</w:t>
            </w:r>
            <w:r w:rsidR="00F30280">
              <w:rPr>
                <w:noProof/>
                <w:webHidden/>
              </w:rPr>
              <w:tab/>
            </w:r>
            <w:r w:rsidR="00F30280">
              <w:rPr>
                <w:noProof/>
                <w:webHidden/>
              </w:rPr>
              <w:fldChar w:fldCharType="begin"/>
            </w:r>
            <w:r w:rsidR="00F30280">
              <w:rPr>
                <w:noProof/>
                <w:webHidden/>
              </w:rPr>
              <w:instrText xml:space="preserve"> PAGEREF _Toc105015165 \h </w:instrText>
            </w:r>
            <w:r w:rsidR="00F30280">
              <w:rPr>
                <w:noProof/>
                <w:webHidden/>
              </w:rPr>
            </w:r>
            <w:r w:rsidR="00F30280">
              <w:rPr>
                <w:noProof/>
                <w:webHidden/>
              </w:rPr>
              <w:fldChar w:fldCharType="separate"/>
            </w:r>
            <w:r w:rsidR="00D65745">
              <w:rPr>
                <w:noProof/>
                <w:webHidden/>
              </w:rPr>
              <w:t>5</w:t>
            </w:r>
            <w:r w:rsidR="00F30280">
              <w:rPr>
                <w:noProof/>
                <w:webHidden/>
              </w:rPr>
              <w:fldChar w:fldCharType="end"/>
            </w:r>
          </w:hyperlink>
        </w:p>
        <w:p w14:paraId="13662FFB" w14:textId="515E2CB3"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66" w:history="1">
            <w:r w:rsidR="00F30280" w:rsidRPr="00BA2B5A">
              <w:rPr>
                <w:rStyle w:val="Hyperlnk"/>
                <w:noProof/>
              </w:rPr>
              <w:t>9 § Upplösning av föreningen</w:t>
            </w:r>
            <w:r w:rsidR="00F30280">
              <w:rPr>
                <w:noProof/>
                <w:webHidden/>
              </w:rPr>
              <w:tab/>
            </w:r>
            <w:r w:rsidR="00F30280">
              <w:rPr>
                <w:noProof/>
                <w:webHidden/>
              </w:rPr>
              <w:fldChar w:fldCharType="begin"/>
            </w:r>
            <w:r w:rsidR="00F30280">
              <w:rPr>
                <w:noProof/>
                <w:webHidden/>
              </w:rPr>
              <w:instrText xml:space="preserve"> PAGEREF _Toc105015166 \h </w:instrText>
            </w:r>
            <w:r w:rsidR="00F30280">
              <w:rPr>
                <w:noProof/>
                <w:webHidden/>
              </w:rPr>
            </w:r>
            <w:r w:rsidR="00F30280">
              <w:rPr>
                <w:noProof/>
                <w:webHidden/>
              </w:rPr>
              <w:fldChar w:fldCharType="separate"/>
            </w:r>
            <w:r w:rsidR="00D65745">
              <w:rPr>
                <w:noProof/>
                <w:webHidden/>
              </w:rPr>
              <w:t>5</w:t>
            </w:r>
            <w:r w:rsidR="00F30280">
              <w:rPr>
                <w:noProof/>
                <w:webHidden/>
              </w:rPr>
              <w:fldChar w:fldCharType="end"/>
            </w:r>
          </w:hyperlink>
        </w:p>
        <w:p w14:paraId="524B5AD1" w14:textId="1A66947E" w:rsidR="00F30280" w:rsidRDefault="00E23E16">
          <w:pPr>
            <w:pStyle w:val="Innehll1"/>
            <w:tabs>
              <w:tab w:val="right" w:leader="dot" w:pos="6220"/>
            </w:tabs>
            <w:rPr>
              <w:rFonts w:eastAsiaTheme="minorEastAsia" w:cstheme="minorBidi"/>
              <w:b w:val="0"/>
              <w:bCs w:val="0"/>
              <w:noProof/>
              <w:sz w:val="22"/>
              <w:szCs w:val="22"/>
              <w:lang w:eastAsia="sv-SE"/>
            </w:rPr>
          </w:pPr>
          <w:hyperlink w:anchor="_Toc105015167" w:history="1">
            <w:r w:rsidR="00F30280" w:rsidRPr="00BA2B5A">
              <w:rPr>
                <w:rStyle w:val="Hyperlnk"/>
                <w:noProof/>
              </w:rPr>
              <w:t>2 kap. Föreningens medlemmar</w:t>
            </w:r>
            <w:r w:rsidR="00F30280">
              <w:rPr>
                <w:noProof/>
                <w:webHidden/>
              </w:rPr>
              <w:tab/>
            </w:r>
            <w:r w:rsidR="00F30280">
              <w:rPr>
                <w:noProof/>
                <w:webHidden/>
              </w:rPr>
              <w:fldChar w:fldCharType="begin"/>
            </w:r>
            <w:r w:rsidR="00F30280">
              <w:rPr>
                <w:noProof/>
                <w:webHidden/>
              </w:rPr>
              <w:instrText xml:space="preserve"> PAGEREF _Toc105015167 \h </w:instrText>
            </w:r>
            <w:r w:rsidR="00F30280">
              <w:rPr>
                <w:noProof/>
                <w:webHidden/>
              </w:rPr>
            </w:r>
            <w:r w:rsidR="00F30280">
              <w:rPr>
                <w:noProof/>
                <w:webHidden/>
              </w:rPr>
              <w:fldChar w:fldCharType="separate"/>
            </w:r>
            <w:r w:rsidR="00D65745">
              <w:rPr>
                <w:noProof/>
                <w:webHidden/>
              </w:rPr>
              <w:t>6</w:t>
            </w:r>
            <w:r w:rsidR="00F30280">
              <w:rPr>
                <w:noProof/>
                <w:webHidden/>
              </w:rPr>
              <w:fldChar w:fldCharType="end"/>
            </w:r>
          </w:hyperlink>
        </w:p>
        <w:p w14:paraId="2FE7EB54" w14:textId="0C38C75A"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68" w:history="1">
            <w:r w:rsidR="00F30280" w:rsidRPr="00BA2B5A">
              <w:rPr>
                <w:rStyle w:val="Hyperlnk"/>
                <w:noProof/>
              </w:rPr>
              <w:t>1 § Medlemskap</w:t>
            </w:r>
            <w:r w:rsidR="00F30280">
              <w:rPr>
                <w:noProof/>
                <w:webHidden/>
              </w:rPr>
              <w:tab/>
            </w:r>
            <w:r w:rsidR="00F30280">
              <w:rPr>
                <w:noProof/>
                <w:webHidden/>
              </w:rPr>
              <w:fldChar w:fldCharType="begin"/>
            </w:r>
            <w:r w:rsidR="00F30280">
              <w:rPr>
                <w:noProof/>
                <w:webHidden/>
              </w:rPr>
              <w:instrText xml:space="preserve"> PAGEREF _Toc105015168 \h </w:instrText>
            </w:r>
            <w:r w:rsidR="00F30280">
              <w:rPr>
                <w:noProof/>
                <w:webHidden/>
              </w:rPr>
            </w:r>
            <w:r w:rsidR="00F30280">
              <w:rPr>
                <w:noProof/>
                <w:webHidden/>
              </w:rPr>
              <w:fldChar w:fldCharType="separate"/>
            </w:r>
            <w:r w:rsidR="00D65745">
              <w:rPr>
                <w:noProof/>
                <w:webHidden/>
              </w:rPr>
              <w:t>6</w:t>
            </w:r>
            <w:r w:rsidR="00F30280">
              <w:rPr>
                <w:noProof/>
                <w:webHidden/>
              </w:rPr>
              <w:fldChar w:fldCharType="end"/>
            </w:r>
          </w:hyperlink>
        </w:p>
        <w:p w14:paraId="6F3BC277" w14:textId="513C2F6B"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69" w:history="1">
            <w:r w:rsidR="00F30280" w:rsidRPr="00BA2B5A">
              <w:rPr>
                <w:rStyle w:val="Hyperlnk"/>
                <w:noProof/>
              </w:rPr>
              <w:t>2 § Medlems skyldigheter och rättigheter</w:t>
            </w:r>
            <w:r w:rsidR="00F30280">
              <w:rPr>
                <w:noProof/>
                <w:webHidden/>
              </w:rPr>
              <w:tab/>
            </w:r>
            <w:r w:rsidR="00F30280">
              <w:rPr>
                <w:noProof/>
                <w:webHidden/>
              </w:rPr>
              <w:fldChar w:fldCharType="begin"/>
            </w:r>
            <w:r w:rsidR="00F30280">
              <w:rPr>
                <w:noProof/>
                <w:webHidden/>
              </w:rPr>
              <w:instrText xml:space="preserve"> PAGEREF _Toc105015169 \h </w:instrText>
            </w:r>
            <w:r w:rsidR="00F30280">
              <w:rPr>
                <w:noProof/>
                <w:webHidden/>
              </w:rPr>
            </w:r>
            <w:r w:rsidR="00F30280">
              <w:rPr>
                <w:noProof/>
                <w:webHidden/>
              </w:rPr>
              <w:fldChar w:fldCharType="separate"/>
            </w:r>
            <w:r w:rsidR="00D65745">
              <w:rPr>
                <w:noProof/>
                <w:webHidden/>
              </w:rPr>
              <w:t>7</w:t>
            </w:r>
            <w:r w:rsidR="00F30280">
              <w:rPr>
                <w:noProof/>
                <w:webHidden/>
              </w:rPr>
              <w:fldChar w:fldCharType="end"/>
            </w:r>
          </w:hyperlink>
        </w:p>
        <w:p w14:paraId="62A03DF9" w14:textId="05909F85"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70" w:history="1">
            <w:r w:rsidR="00F30280" w:rsidRPr="00BA2B5A">
              <w:rPr>
                <w:rStyle w:val="Hyperlnk"/>
                <w:noProof/>
              </w:rPr>
              <w:t>3 § Medlems deltagande i tävlingsverksamhet</w:t>
            </w:r>
            <w:r w:rsidR="00F30280">
              <w:rPr>
                <w:noProof/>
                <w:webHidden/>
              </w:rPr>
              <w:tab/>
            </w:r>
            <w:r w:rsidR="00F30280">
              <w:rPr>
                <w:noProof/>
                <w:webHidden/>
              </w:rPr>
              <w:fldChar w:fldCharType="begin"/>
            </w:r>
            <w:r w:rsidR="00F30280">
              <w:rPr>
                <w:noProof/>
                <w:webHidden/>
              </w:rPr>
              <w:instrText xml:space="preserve"> PAGEREF _Toc105015170 \h </w:instrText>
            </w:r>
            <w:r w:rsidR="00F30280">
              <w:rPr>
                <w:noProof/>
                <w:webHidden/>
              </w:rPr>
            </w:r>
            <w:r w:rsidR="00F30280">
              <w:rPr>
                <w:noProof/>
                <w:webHidden/>
              </w:rPr>
              <w:fldChar w:fldCharType="separate"/>
            </w:r>
            <w:r w:rsidR="00D65745">
              <w:rPr>
                <w:noProof/>
                <w:webHidden/>
              </w:rPr>
              <w:t>7</w:t>
            </w:r>
            <w:r w:rsidR="00F30280">
              <w:rPr>
                <w:noProof/>
                <w:webHidden/>
              </w:rPr>
              <w:fldChar w:fldCharType="end"/>
            </w:r>
          </w:hyperlink>
        </w:p>
        <w:p w14:paraId="38766548" w14:textId="1068ED9D"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71" w:history="1">
            <w:r w:rsidR="00F30280" w:rsidRPr="00BA2B5A">
              <w:rPr>
                <w:rStyle w:val="Hyperlnk"/>
                <w:noProof/>
              </w:rPr>
              <w:t>4 § Utträde</w:t>
            </w:r>
            <w:r w:rsidR="00F30280">
              <w:rPr>
                <w:noProof/>
                <w:webHidden/>
              </w:rPr>
              <w:tab/>
            </w:r>
            <w:r w:rsidR="00F30280">
              <w:rPr>
                <w:noProof/>
                <w:webHidden/>
              </w:rPr>
              <w:fldChar w:fldCharType="begin"/>
            </w:r>
            <w:r w:rsidR="00F30280">
              <w:rPr>
                <w:noProof/>
                <w:webHidden/>
              </w:rPr>
              <w:instrText xml:space="preserve"> PAGEREF _Toc105015171 \h </w:instrText>
            </w:r>
            <w:r w:rsidR="00F30280">
              <w:rPr>
                <w:noProof/>
                <w:webHidden/>
              </w:rPr>
            </w:r>
            <w:r w:rsidR="00F30280">
              <w:rPr>
                <w:noProof/>
                <w:webHidden/>
              </w:rPr>
              <w:fldChar w:fldCharType="separate"/>
            </w:r>
            <w:r w:rsidR="00D65745">
              <w:rPr>
                <w:noProof/>
                <w:webHidden/>
              </w:rPr>
              <w:t>8</w:t>
            </w:r>
            <w:r w:rsidR="00F30280">
              <w:rPr>
                <w:noProof/>
                <w:webHidden/>
              </w:rPr>
              <w:fldChar w:fldCharType="end"/>
            </w:r>
          </w:hyperlink>
        </w:p>
        <w:p w14:paraId="31183D3F" w14:textId="06967F5E"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72" w:history="1">
            <w:r w:rsidR="00F30280" w:rsidRPr="00BA2B5A">
              <w:rPr>
                <w:rStyle w:val="Hyperlnk"/>
                <w:noProof/>
              </w:rPr>
              <w:t>5 § Uteslutning m.m.</w:t>
            </w:r>
            <w:r w:rsidR="00F30280">
              <w:rPr>
                <w:noProof/>
                <w:webHidden/>
              </w:rPr>
              <w:tab/>
            </w:r>
            <w:r w:rsidR="00F30280">
              <w:rPr>
                <w:noProof/>
                <w:webHidden/>
              </w:rPr>
              <w:fldChar w:fldCharType="begin"/>
            </w:r>
            <w:r w:rsidR="00F30280">
              <w:rPr>
                <w:noProof/>
                <w:webHidden/>
              </w:rPr>
              <w:instrText xml:space="preserve"> PAGEREF _Toc105015172 \h </w:instrText>
            </w:r>
            <w:r w:rsidR="00F30280">
              <w:rPr>
                <w:noProof/>
                <w:webHidden/>
              </w:rPr>
            </w:r>
            <w:r w:rsidR="00F30280">
              <w:rPr>
                <w:noProof/>
                <w:webHidden/>
              </w:rPr>
              <w:fldChar w:fldCharType="separate"/>
            </w:r>
            <w:r w:rsidR="00D65745">
              <w:rPr>
                <w:noProof/>
                <w:webHidden/>
              </w:rPr>
              <w:t>8</w:t>
            </w:r>
            <w:r w:rsidR="00F30280">
              <w:rPr>
                <w:noProof/>
                <w:webHidden/>
              </w:rPr>
              <w:fldChar w:fldCharType="end"/>
            </w:r>
          </w:hyperlink>
        </w:p>
        <w:p w14:paraId="09F2554F" w14:textId="74975F55"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73" w:history="1">
            <w:r w:rsidR="00F30280" w:rsidRPr="00BA2B5A">
              <w:rPr>
                <w:rStyle w:val="Hyperlnk"/>
                <w:noProof/>
              </w:rPr>
              <w:t>6 § Överklagande</w:t>
            </w:r>
            <w:r w:rsidR="00F30280">
              <w:rPr>
                <w:noProof/>
                <w:webHidden/>
              </w:rPr>
              <w:tab/>
            </w:r>
            <w:r w:rsidR="00F30280">
              <w:rPr>
                <w:noProof/>
                <w:webHidden/>
              </w:rPr>
              <w:fldChar w:fldCharType="begin"/>
            </w:r>
            <w:r w:rsidR="00F30280">
              <w:rPr>
                <w:noProof/>
                <w:webHidden/>
              </w:rPr>
              <w:instrText xml:space="preserve"> PAGEREF _Toc105015173 \h </w:instrText>
            </w:r>
            <w:r w:rsidR="00F30280">
              <w:rPr>
                <w:noProof/>
                <w:webHidden/>
              </w:rPr>
            </w:r>
            <w:r w:rsidR="00F30280">
              <w:rPr>
                <w:noProof/>
                <w:webHidden/>
              </w:rPr>
              <w:fldChar w:fldCharType="separate"/>
            </w:r>
            <w:r w:rsidR="00D65745">
              <w:rPr>
                <w:noProof/>
                <w:webHidden/>
              </w:rPr>
              <w:t>9</w:t>
            </w:r>
            <w:r w:rsidR="00F30280">
              <w:rPr>
                <w:noProof/>
                <w:webHidden/>
              </w:rPr>
              <w:fldChar w:fldCharType="end"/>
            </w:r>
          </w:hyperlink>
        </w:p>
        <w:p w14:paraId="30BF6CC0" w14:textId="6FCDD5E5"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74" w:history="1">
            <w:r w:rsidR="00F30280" w:rsidRPr="00BA2B5A">
              <w:rPr>
                <w:rStyle w:val="Hyperlnk"/>
                <w:noProof/>
              </w:rPr>
              <w:t>7 § Medlemskapets upphörande</w:t>
            </w:r>
            <w:r w:rsidR="00F30280">
              <w:rPr>
                <w:noProof/>
                <w:webHidden/>
              </w:rPr>
              <w:tab/>
            </w:r>
            <w:r w:rsidR="00F30280">
              <w:rPr>
                <w:noProof/>
                <w:webHidden/>
              </w:rPr>
              <w:fldChar w:fldCharType="begin"/>
            </w:r>
            <w:r w:rsidR="00F30280">
              <w:rPr>
                <w:noProof/>
                <w:webHidden/>
              </w:rPr>
              <w:instrText xml:space="preserve"> PAGEREF _Toc105015174 \h </w:instrText>
            </w:r>
            <w:r w:rsidR="00F30280">
              <w:rPr>
                <w:noProof/>
                <w:webHidden/>
              </w:rPr>
            </w:r>
            <w:r w:rsidR="00F30280">
              <w:rPr>
                <w:noProof/>
                <w:webHidden/>
              </w:rPr>
              <w:fldChar w:fldCharType="separate"/>
            </w:r>
            <w:r w:rsidR="00D65745">
              <w:rPr>
                <w:noProof/>
                <w:webHidden/>
              </w:rPr>
              <w:t>9</w:t>
            </w:r>
            <w:r w:rsidR="00F30280">
              <w:rPr>
                <w:noProof/>
                <w:webHidden/>
              </w:rPr>
              <w:fldChar w:fldCharType="end"/>
            </w:r>
          </w:hyperlink>
        </w:p>
        <w:p w14:paraId="3ABBCC4E" w14:textId="28723DFF" w:rsidR="00F30280" w:rsidRDefault="00E23E16">
          <w:pPr>
            <w:pStyle w:val="Innehll1"/>
            <w:tabs>
              <w:tab w:val="right" w:leader="dot" w:pos="6220"/>
            </w:tabs>
            <w:rPr>
              <w:rFonts w:eastAsiaTheme="minorEastAsia" w:cstheme="minorBidi"/>
              <w:b w:val="0"/>
              <w:bCs w:val="0"/>
              <w:noProof/>
              <w:sz w:val="22"/>
              <w:szCs w:val="22"/>
              <w:lang w:eastAsia="sv-SE"/>
            </w:rPr>
          </w:pPr>
          <w:hyperlink w:anchor="_Toc105015175" w:history="1">
            <w:r w:rsidR="00F30280" w:rsidRPr="00BA2B5A">
              <w:rPr>
                <w:rStyle w:val="Hyperlnk"/>
                <w:noProof/>
              </w:rPr>
              <w:t>3 kap. Årsmöte</w:t>
            </w:r>
            <w:r w:rsidR="00F30280">
              <w:rPr>
                <w:noProof/>
                <w:webHidden/>
              </w:rPr>
              <w:tab/>
            </w:r>
            <w:r w:rsidR="00F30280">
              <w:rPr>
                <w:noProof/>
                <w:webHidden/>
              </w:rPr>
              <w:fldChar w:fldCharType="begin"/>
            </w:r>
            <w:r w:rsidR="00F30280">
              <w:rPr>
                <w:noProof/>
                <w:webHidden/>
              </w:rPr>
              <w:instrText xml:space="preserve"> PAGEREF _Toc105015175 \h </w:instrText>
            </w:r>
            <w:r w:rsidR="00F30280">
              <w:rPr>
                <w:noProof/>
                <w:webHidden/>
              </w:rPr>
            </w:r>
            <w:r w:rsidR="00F30280">
              <w:rPr>
                <w:noProof/>
                <w:webHidden/>
              </w:rPr>
              <w:fldChar w:fldCharType="separate"/>
            </w:r>
            <w:r w:rsidR="00D65745">
              <w:rPr>
                <w:noProof/>
                <w:webHidden/>
              </w:rPr>
              <w:t>10</w:t>
            </w:r>
            <w:r w:rsidR="00F30280">
              <w:rPr>
                <w:noProof/>
                <w:webHidden/>
              </w:rPr>
              <w:fldChar w:fldCharType="end"/>
            </w:r>
          </w:hyperlink>
        </w:p>
        <w:p w14:paraId="51999BE9" w14:textId="293797FD"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76" w:history="1">
            <w:r w:rsidR="00F30280" w:rsidRPr="00BA2B5A">
              <w:rPr>
                <w:rStyle w:val="Hyperlnk"/>
                <w:noProof/>
              </w:rPr>
              <w:t>1 § Tidpunkt och kallelse</w:t>
            </w:r>
            <w:r w:rsidR="00F30280">
              <w:rPr>
                <w:noProof/>
                <w:webHidden/>
              </w:rPr>
              <w:tab/>
            </w:r>
            <w:r w:rsidR="00F30280">
              <w:rPr>
                <w:noProof/>
                <w:webHidden/>
              </w:rPr>
              <w:fldChar w:fldCharType="begin"/>
            </w:r>
            <w:r w:rsidR="00F30280">
              <w:rPr>
                <w:noProof/>
                <w:webHidden/>
              </w:rPr>
              <w:instrText xml:space="preserve"> PAGEREF _Toc105015176 \h </w:instrText>
            </w:r>
            <w:r w:rsidR="00F30280">
              <w:rPr>
                <w:noProof/>
                <w:webHidden/>
              </w:rPr>
            </w:r>
            <w:r w:rsidR="00F30280">
              <w:rPr>
                <w:noProof/>
                <w:webHidden/>
              </w:rPr>
              <w:fldChar w:fldCharType="separate"/>
            </w:r>
            <w:r w:rsidR="00D65745">
              <w:rPr>
                <w:noProof/>
                <w:webHidden/>
              </w:rPr>
              <w:t>10</w:t>
            </w:r>
            <w:r w:rsidR="00F30280">
              <w:rPr>
                <w:noProof/>
                <w:webHidden/>
              </w:rPr>
              <w:fldChar w:fldCharType="end"/>
            </w:r>
          </w:hyperlink>
        </w:p>
        <w:p w14:paraId="0CFF0FBE" w14:textId="15E95AB5"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77" w:history="1">
            <w:r w:rsidR="00F30280" w:rsidRPr="00BA2B5A">
              <w:rPr>
                <w:rStyle w:val="Hyperlnk"/>
                <w:noProof/>
              </w:rPr>
              <w:t>2 § Förslag till ärenden att behandlas av årsmötet</w:t>
            </w:r>
            <w:r w:rsidR="00F30280">
              <w:rPr>
                <w:noProof/>
                <w:webHidden/>
              </w:rPr>
              <w:tab/>
            </w:r>
            <w:r w:rsidR="00F30280">
              <w:rPr>
                <w:noProof/>
                <w:webHidden/>
              </w:rPr>
              <w:fldChar w:fldCharType="begin"/>
            </w:r>
            <w:r w:rsidR="00F30280">
              <w:rPr>
                <w:noProof/>
                <w:webHidden/>
              </w:rPr>
              <w:instrText xml:space="preserve"> PAGEREF _Toc105015177 \h </w:instrText>
            </w:r>
            <w:r w:rsidR="00F30280">
              <w:rPr>
                <w:noProof/>
                <w:webHidden/>
              </w:rPr>
            </w:r>
            <w:r w:rsidR="00F30280">
              <w:rPr>
                <w:noProof/>
                <w:webHidden/>
              </w:rPr>
              <w:fldChar w:fldCharType="separate"/>
            </w:r>
            <w:r w:rsidR="00D65745">
              <w:rPr>
                <w:noProof/>
                <w:webHidden/>
              </w:rPr>
              <w:t>10</w:t>
            </w:r>
            <w:r w:rsidR="00F30280">
              <w:rPr>
                <w:noProof/>
                <w:webHidden/>
              </w:rPr>
              <w:fldChar w:fldCharType="end"/>
            </w:r>
          </w:hyperlink>
        </w:p>
        <w:p w14:paraId="300B9430" w14:textId="07BEE99D"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78" w:history="1">
            <w:r w:rsidR="00F30280" w:rsidRPr="00BA2B5A">
              <w:rPr>
                <w:rStyle w:val="Hyperlnk"/>
                <w:noProof/>
              </w:rPr>
              <w:t>3 § Sammansättning och beslutförhet</w:t>
            </w:r>
            <w:r w:rsidR="00F30280">
              <w:rPr>
                <w:noProof/>
                <w:webHidden/>
              </w:rPr>
              <w:tab/>
            </w:r>
            <w:r w:rsidR="00F30280">
              <w:rPr>
                <w:noProof/>
                <w:webHidden/>
              </w:rPr>
              <w:fldChar w:fldCharType="begin"/>
            </w:r>
            <w:r w:rsidR="00F30280">
              <w:rPr>
                <w:noProof/>
                <w:webHidden/>
              </w:rPr>
              <w:instrText xml:space="preserve"> PAGEREF _Toc105015178 \h </w:instrText>
            </w:r>
            <w:r w:rsidR="00F30280">
              <w:rPr>
                <w:noProof/>
                <w:webHidden/>
              </w:rPr>
            </w:r>
            <w:r w:rsidR="00F30280">
              <w:rPr>
                <w:noProof/>
                <w:webHidden/>
              </w:rPr>
              <w:fldChar w:fldCharType="separate"/>
            </w:r>
            <w:r w:rsidR="00D65745">
              <w:rPr>
                <w:noProof/>
                <w:webHidden/>
              </w:rPr>
              <w:t>11</w:t>
            </w:r>
            <w:r w:rsidR="00F30280">
              <w:rPr>
                <w:noProof/>
                <w:webHidden/>
              </w:rPr>
              <w:fldChar w:fldCharType="end"/>
            </w:r>
          </w:hyperlink>
        </w:p>
        <w:p w14:paraId="4740B6B3" w14:textId="341D69CA"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79" w:history="1">
            <w:r w:rsidR="00F30280" w:rsidRPr="00BA2B5A">
              <w:rPr>
                <w:rStyle w:val="Hyperlnk"/>
                <w:noProof/>
              </w:rPr>
              <w:t>4 § Rösträtt samt yttrande- och förslagsrätt på årsmötet</w:t>
            </w:r>
            <w:r w:rsidR="00F30280">
              <w:rPr>
                <w:noProof/>
                <w:webHidden/>
              </w:rPr>
              <w:tab/>
            </w:r>
            <w:r w:rsidR="00F30280">
              <w:rPr>
                <w:noProof/>
                <w:webHidden/>
              </w:rPr>
              <w:fldChar w:fldCharType="begin"/>
            </w:r>
            <w:r w:rsidR="00F30280">
              <w:rPr>
                <w:noProof/>
                <w:webHidden/>
              </w:rPr>
              <w:instrText xml:space="preserve"> PAGEREF _Toc105015179 \h </w:instrText>
            </w:r>
            <w:r w:rsidR="00F30280">
              <w:rPr>
                <w:noProof/>
                <w:webHidden/>
              </w:rPr>
            </w:r>
            <w:r w:rsidR="00F30280">
              <w:rPr>
                <w:noProof/>
                <w:webHidden/>
              </w:rPr>
              <w:fldChar w:fldCharType="separate"/>
            </w:r>
            <w:r w:rsidR="00D65745">
              <w:rPr>
                <w:noProof/>
                <w:webHidden/>
              </w:rPr>
              <w:t>11</w:t>
            </w:r>
            <w:r w:rsidR="00F30280">
              <w:rPr>
                <w:noProof/>
                <w:webHidden/>
              </w:rPr>
              <w:fldChar w:fldCharType="end"/>
            </w:r>
          </w:hyperlink>
        </w:p>
        <w:p w14:paraId="18ADD2E3" w14:textId="5A29A28A"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80" w:history="1">
            <w:r w:rsidR="00F30280" w:rsidRPr="00BA2B5A">
              <w:rPr>
                <w:rStyle w:val="Hyperlnk"/>
                <w:noProof/>
              </w:rPr>
              <w:t>5 § Ärenden vid årsmötet</w:t>
            </w:r>
            <w:r w:rsidR="00F30280">
              <w:rPr>
                <w:noProof/>
                <w:webHidden/>
              </w:rPr>
              <w:tab/>
            </w:r>
            <w:r w:rsidR="00F30280">
              <w:rPr>
                <w:noProof/>
                <w:webHidden/>
              </w:rPr>
              <w:fldChar w:fldCharType="begin"/>
            </w:r>
            <w:r w:rsidR="00F30280">
              <w:rPr>
                <w:noProof/>
                <w:webHidden/>
              </w:rPr>
              <w:instrText xml:space="preserve"> PAGEREF _Toc105015180 \h </w:instrText>
            </w:r>
            <w:r w:rsidR="00F30280">
              <w:rPr>
                <w:noProof/>
                <w:webHidden/>
              </w:rPr>
            </w:r>
            <w:r w:rsidR="00F30280">
              <w:rPr>
                <w:noProof/>
                <w:webHidden/>
              </w:rPr>
              <w:fldChar w:fldCharType="separate"/>
            </w:r>
            <w:r w:rsidR="00D65745">
              <w:rPr>
                <w:noProof/>
                <w:webHidden/>
              </w:rPr>
              <w:t>11</w:t>
            </w:r>
            <w:r w:rsidR="00F30280">
              <w:rPr>
                <w:noProof/>
                <w:webHidden/>
              </w:rPr>
              <w:fldChar w:fldCharType="end"/>
            </w:r>
          </w:hyperlink>
        </w:p>
        <w:p w14:paraId="5F800A7B" w14:textId="588B9E69"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81" w:history="1">
            <w:r w:rsidR="00F30280" w:rsidRPr="00BA2B5A">
              <w:rPr>
                <w:rStyle w:val="Hyperlnk"/>
                <w:noProof/>
              </w:rPr>
              <w:t>6 § Valbarhet</w:t>
            </w:r>
            <w:r w:rsidR="00F30280">
              <w:rPr>
                <w:noProof/>
                <w:webHidden/>
              </w:rPr>
              <w:tab/>
            </w:r>
            <w:r w:rsidR="00F30280">
              <w:rPr>
                <w:noProof/>
                <w:webHidden/>
              </w:rPr>
              <w:fldChar w:fldCharType="begin"/>
            </w:r>
            <w:r w:rsidR="00F30280">
              <w:rPr>
                <w:noProof/>
                <w:webHidden/>
              </w:rPr>
              <w:instrText xml:space="preserve"> PAGEREF _Toc105015181 \h </w:instrText>
            </w:r>
            <w:r w:rsidR="00F30280">
              <w:rPr>
                <w:noProof/>
                <w:webHidden/>
              </w:rPr>
            </w:r>
            <w:r w:rsidR="00F30280">
              <w:rPr>
                <w:noProof/>
                <w:webHidden/>
              </w:rPr>
              <w:fldChar w:fldCharType="separate"/>
            </w:r>
            <w:r w:rsidR="00D65745">
              <w:rPr>
                <w:noProof/>
                <w:webHidden/>
              </w:rPr>
              <w:t>12</w:t>
            </w:r>
            <w:r w:rsidR="00F30280">
              <w:rPr>
                <w:noProof/>
                <w:webHidden/>
              </w:rPr>
              <w:fldChar w:fldCharType="end"/>
            </w:r>
          </w:hyperlink>
        </w:p>
        <w:p w14:paraId="4E1EFD7B" w14:textId="2CE0F0C4"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82" w:history="1">
            <w:r w:rsidR="00F30280" w:rsidRPr="00BA2B5A">
              <w:rPr>
                <w:rStyle w:val="Hyperlnk"/>
                <w:noProof/>
              </w:rPr>
              <w:t>7 § Extra årsmöte</w:t>
            </w:r>
            <w:r w:rsidR="00F30280">
              <w:rPr>
                <w:noProof/>
                <w:webHidden/>
              </w:rPr>
              <w:tab/>
            </w:r>
            <w:r w:rsidR="00F30280">
              <w:rPr>
                <w:noProof/>
                <w:webHidden/>
              </w:rPr>
              <w:fldChar w:fldCharType="begin"/>
            </w:r>
            <w:r w:rsidR="00F30280">
              <w:rPr>
                <w:noProof/>
                <w:webHidden/>
              </w:rPr>
              <w:instrText xml:space="preserve"> PAGEREF _Toc105015182 \h </w:instrText>
            </w:r>
            <w:r w:rsidR="00F30280">
              <w:rPr>
                <w:noProof/>
                <w:webHidden/>
              </w:rPr>
            </w:r>
            <w:r w:rsidR="00F30280">
              <w:rPr>
                <w:noProof/>
                <w:webHidden/>
              </w:rPr>
              <w:fldChar w:fldCharType="separate"/>
            </w:r>
            <w:r w:rsidR="00D65745">
              <w:rPr>
                <w:noProof/>
                <w:webHidden/>
              </w:rPr>
              <w:t>13</w:t>
            </w:r>
            <w:r w:rsidR="00F30280">
              <w:rPr>
                <w:noProof/>
                <w:webHidden/>
              </w:rPr>
              <w:fldChar w:fldCharType="end"/>
            </w:r>
          </w:hyperlink>
        </w:p>
        <w:p w14:paraId="15EF27A3" w14:textId="184383BA"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83" w:history="1">
            <w:r w:rsidR="00F30280" w:rsidRPr="00BA2B5A">
              <w:rPr>
                <w:rStyle w:val="Hyperlnk"/>
                <w:noProof/>
              </w:rPr>
              <w:t>8 § Beslut och omröstning</w:t>
            </w:r>
            <w:r w:rsidR="00F30280">
              <w:rPr>
                <w:noProof/>
                <w:webHidden/>
              </w:rPr>
              <w:tab/>
            </w:r>
            <w:r w:rsidR="00F30280">
              <w:rPr>
                <w:noProof/>
                <w:webHidden/>
              </w:rPr>
              <w:fldChar w:fldCharType="begin"/>
            </w:r>
            <w:r w:rsidR="00F30280">
              <w:rPr>
                <w:noProof/>
                <w:webHidden/>
              </w:rPr>
              <w:instrText xml:space="preserve"> PAGEREF _Toc105015183 \h </w:instrText>
            </w:r>
            <w:r w:rsidR="00F30280">
              <w:rPr>
                <w:noProof/>
                <w:webHidden/>
              </w:rPr>
            </w:r>
            <w:r w:rsidR="00F30280">
              <w:rPr>
                <w:noProof/>
                <w:webHidden/>
              </w:rPr>
              <w:fldChar w:fldCharType="separate"/>
            </w:r>
            <w:r w:rsidR="00D65745">
              <w:rPr>
                <w:noProof/>
                <w:webHidden/>
              </w:rPr>
              <w:t>13</w:t>
            </w:r>
            <w:r w:rsidR="00F30280">
              <w:rPr>
                <w:noProof/>
                <w:webHidden/>
              </w:rPr>
              <w:fldChar w:fldCharType="end"/>
            </w:r>
          </w:hyperlink>
        </w:p>
        <w:p w14:paraId="12D0446D" w14:textId="22CF4395"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84" w:history="1">
            <w:r w:rsidR="00F30280" w:rsidRPr="00BA2B5A">
              <w:rPr>
                <w:rStyle w:val="Hyperlnk"/>
                <w:noProof/>
              </w:rPr>
              <w:t>9 § Ikraftträdande</w:t>
            </w:r>
            <w:r w:rsidR="00F30280">
              <w:rPr>
                <w:noProof/>
                <w:webHidden/>
              </w:rPr>
              <w:tab/>
            </w:r>
            <w:r w:rsidR="00F30280">
              <w:rPr>
                <w:noProof/>
                <w:webHidden/>
              </w:rPr>
              <w:fldChar w:fldCharType="begin"/>
            </w:r>
            <w:r w:rsidR="00F30280">
              <w:rPr>
                <w:noProof/>
                <w:webHidden/>
              </w:rPr>
              <w:instrText xml:space="preserve"> PAGEREF _Toc105015184 \h </w:instrText>
            </w:r>
            <w:r w:rsidR="00F30280">
              <w:rPr>
                <w:noProof/>
                <w:webHidden/>
              </w:rPr>
            </w:r>
            <w:r w:rsidR="00F30280">
              <w:rPr>
                <w:noProof/>
                <w:webHidden/>
              </w:rPr>
              <w:fldChar w:fldCharType="separate"/>
            </w:r>
            <w:r w:rsidR="00D65745">
              <w:rPr>
                <w:noProof/>
                <w:webHidden/>
              </w:rPr>
              <w:t>14</w:t>
            </w:r>
            <w:r w:rsidR="00F30280">
              <w:rPr>
                <w:noProof/>
                <w:webHidden/>
              </w:rPr>
              <w:fldChar w:fldCharType="end"/>
            </w:r>
          </w:hyperlink>
        </w:p>
        <w:p w14:paraId="5ADDC384" w14:textId="022B1A30" w:rsidR="00F30280" w:rsidRDefault="00E23E16">
          <w:pPr>
            <w:pStyle w:val="Innehll1"/>
            <w:tabs>
              <w:tab w:val="right" w:leader="dot" w:pos="6220"/>
            </w:tabs>
            <w:rPr>
              <w:rFonts w:eastAsiaTheme="minorEastAsia" w:cstheme="minorBidi"/>
              <w:b w:val="0"/>
              <w:bCs w:val="0"/>
              <w:noProof/>
              <w:sz w:val="22"/>
              <w:szCs w:val="22"/>
              <w:lang w:eastAsia="sv-SE"/>
            </w:rPr>
          </w:pPr>
          <w:hyperlink w:anchor="_Toc105015185" w:history="1">
            <w:r w:rsidR="00F30280" w:rsidRPr="00BA2B5A">
              <w:rPr>
                <w:rStyle w:val="Hyperlnk"/>
                <w:noProof/>
              </w:rPr>
              <w:t>4 kap. Valberedning</w:t>
            </w:r>
            <w:r w:rsidR="00F30280">
              <w:rPr>
                <w:noProof/>
                <w:webHidden/>
              </w:rPr>
              <w:tab/>
            </w:r>
            <w:r w:rsidR="00F30280">
              <w:rPr>
                <w:noProof/>
                <w:webHidden/>
              </w:rPr>
              <w:fldChar w:fldCharType="begin"/>
            </w:r>
            <w:r w:rsidR="00F30280">
              <w:rPr>
                <w:noProof/>
                <w:webHidden/>
              </w:rPr>
              <w:instrText xml:space="preserve"> PAGEREF _Toc105015185 \h </w:instrText>
            </w:r>
            <w:r w:rsidR="00F30280">
              <w:rPr>
                <w:noProof/>
                <w:webHidden/>
              </w:rPr>
            </w:r>
            <w:r w:rsidR="00F30280">
              <w:rPr>
                <w:noProof/>
                <w:webHidden/>
              </w:rPr>
              <w:fldChar w:fldCharType="separate"/>
            </w:r>
            <w:r w:rsidR="00D65745">
              <w:rPr>
                <w:noProof/>
                <w:webHidden/>
              </w:rPr>
              <w:t>15</w:t>
            </w:r>
            <w:r w:rsidR="00F30280">
              <w:rPr>
                <w:noProof/>
                <w:webHidden/>
              </w:rPr>
              <w:fldChar w:fldCharType="end"/>
            </w:r>
          </w:hyperlink>
        </w:p>
        <w:p w14:paraId="08A28875" w14:textId="5292D1F0"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86" w:history="1">
            <w:r w:rsidR="00F30280" w:rsidRPr="00BA2B5A">
              <w:rPr>
                <w:rStyle w:val="Hyperlnk"/>
                <w:noProof/>
              </w:rPr>
              <w:t>1 § Sammansättning</w:t>
            </w:r>
            <w:r w:rsidR="00F30280">
              <w:rPr>
                <w:noProof/>
                <w:webHidden/>
              </w:rPr>
              <w:tab/>
            </w:r>
            <w:r w:rsidR="00F30280">
              <w:rPr>
                <w:noProof/>
                <w:webHidden/>
              </w:rPr>
              <w:fldChar w:fldCharType="begin"/>
            </w:r>
            <w:r w:rsidR="00F30280">
              <w:rPr>
                <w:noProof/>
                <w:webHidden/>
              </w:rPr>
              <w:instrText xml:space="preserve"> PAGEREF _Toc105015186 \h </w:instrText>
            </w:r>
            <w:r w:rsidR="00F30280">
              <w:rPr>
                <w:noProof/>
                <w:webHidden/>
              </w:rPr>
            </w:r>
            <w:r w:rsidR="00F30280">
              <w:rPr>
                <w:noProof/>
                <w:webHidden/>
              </w:rPr>
              <w:fldChar w:fldCharType="separate"/>
            </w:r>
            <w:r w:rsidR="00D65745">
              <w:rPr>
                <w:noProof/>
                <w:webHidden/>
              </w:rPr>
              <w:t>15</w:t>
            </w:r>
            <w:r w:rsidR="00F30280">
              <w:rPr>
                <w:noProof/>
                <w:webHidden/>
              </w:rPr>
              <w:fldChar w:fldCharType="end"/>
            </w:r>
          </w:hyperlink>
        </w:p>
        <w:p w14:paraId="5E599A63" w14:textId="6559ED95"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87" w:history="1">
            <w:r w:rsidR="00F30280" w:rsidRPr="00BA2B5A">
              <w:rPr>
                <w:rStyle w:val="Hyperlnk"/>
                <w:noProof/>
              </w:rPr>
              <w:t>2 § Åligganden</w:t>
            </w:r>
            <w:r w:rsidR="00F30280">
              <w:rPr>
                <w:noProof/>
                <w:webHidden/>
              </w:rPr>
              <w:tab/>
            </w:r>
            <w:r w:rsidR="00F30280">
              <w:rPr>
                <w:noProof/>
                <w:webHidden/>
              </w:rPr>
              <w:fldChar w:fldCharType="begin"/>
            </w:r>
            <w:r w:rsidR="00F30280">
              <w:rPr>
                <w:noProof/>
                <w:webHidden/>
              </w:rPr>
              <w:instrText xml:space="preserve"> PAGEREF _Toc105015187 \h </w:instrText>
            </w:r>
            <w:r w:rsidR="00F30280">
              <w:rPr>
                <w:noProof/>
                <w:webHidden/>
              </w:rPr>
            </w:r>
            <w:r w:rsidR="00F30280">
              <w:rPr>
                <w:noProof/>
                <w:webHidden/>
              </w:rPr>
              <w:fldChar w:fldCharType="separate"/>
            </w:r>
            <w:r w:rsidR="00D65745">
              <w:rPr>
                <w:noProof/>
                <w:webHidden/>
              </w:rPr>
              <w:t>15</w:t>
            </w:r>
            <w:r w:rsidR="00F30280">
              <w:rPr>
                <w:noProof/>
                <w:webHidden/>
              </w:rPr>
              <w:fldChar w:fldCharType="end"/>
            </w:r>
          </w:hyperlink>
        </w:p>
        <w:p w14:paraId="2E84B669" w14:textId="7B523D38" w:rsidR="00F30280" w:rsidRDefault="00E23E16">
          <w:pPr>
            <w:pStyle w:val="Innehll1"/>
            <w:tabs>
              <w:tab w:val="right" w:leader="dot" w:pos="6220"/>
            </w:tabs>
            <w:rPr>
              <w:rFonts w:eastAsiaTheme="minorEastAsia" w:cstheme="minorBidi"/>
              <w:b w:val="0"/>
              <w:bCs w:val="0"/>
              <w:noProof/>
              <w:sz w:val="22"/>
              <w:szCs w:val="22"/>
              <w:lang w:eastAsia="sv-SE"/>
            </w:rPr>
          </w:pPr>
          <w:hyperlink w:anchor="_Toc105015188" w:history="1">
            <w:r w:rsidR="00F30280" w:rsidRPr="00BA2B5A">
              <w:rPr>
                <w:rStyle w:val="Hyperlnk"/>
                <w:noProof/>
              </w:rPr>
              <w:t>5 kap. Revision</w:t>
            </w:r>
            <w:r w:rsidR="00F30280">
              <w:rPr>
                <w:noProof/>
                <w:webHidden/>
              </w:rPr>
              <w:tab/>
            </w:r>
            <w:r w:rsidR="00F30280">
              <w:rPr>
                <w:noProof/>
                <w:webHidden/>
              </w:rPr>
              <w:fldChar w:fldCharType="begin"/>
            </w:r>
            <w:r w:rsidR="00F30280">
              <w:rPr>
                <w:noProof/>
                <w:webHidden/>
              </w:rPr>
              <w:instrText xml:space="preserve"> PAGEREF _Toc105015188 \h </w:instrText>
            </w:r>
            <w:r w:rsidR="00F30280">
              <w:rPr>
                <w:noProof/>
                <w:webHidden/>
              </w:rPr>
            </w:r>
            <w:r w:rsidR="00F30280">
              <w:rPr>
                <w:noProof/>
                <w:webHidden/>
              </w:rPr>
              <w:fldChar w:fldCharType="separate"/>
            </w:r>
            <w:r w:rsidR="00D65745">
              <w:rPr>
                <w:noProof/>
                <w:webHidden/>
              </w:rPr>
              <w:t>16</w:t>
            </w:r>
            <w:r w:rsidR="00F30280">
              <w:rPr>
                <w:noProof/>
                <w:webHidden/>
              </w:rPr>
              <w:fldChar w:fldCharType="end"/>
            </w:r>
          </w:hyperlink>
        </w:p>
        <w:p w14:paraId="3456A9F2" w14:textId="29DEC244"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89" w:history="1">
            <w:r w:rsidR="00F30280" w:rsidRPr="00BA2B5A">
              <w:rPr>
                <w:rStyle w:val="Hyperlnk"/>
                <w:noProof/>
              </w:rPr>
              <w:t>1 § Revisorer och revision</w:t>
            </w:r>
            <w:r w:rsidR="00F30280">
              <w:rPr>
                <w:noProof/>
                <w:webHidden/>
              </w:rPr>
              <w:tab/>
            </w:r>
            <w:r w:rsidR="00F30280">
              <w:rPr>
                <w:noProof/>
                <w:webHidden/>
              </w:rPr>
              <w:fldChar w:fldCharType="begin"/>
            </w:r>
            <w:r w:rsidR="00F30280">
              <w:rPr>
                <w:noProof/>
                <w:webHidden/>
              </w:rPr>
              <w:instrText xml:space="preserve"> PAGEREF _Toc105015189 \h </w:instrText>
            </w:r>
            <w:r w:rsidR="00F30280">
              <w:rPr>
                <w:noProof/>
                <w:webHidden/>
              </w:rPr>
            </w:r>
            <w:r w:rsidR="00F30280">
              <w:rPr>
                <w:noProof/>
                <w:webHidden/>
              </w:rPr>
              <w:fldChar w:fldCharType="separate"/>
            </w:r>
            <w:r w:rsidR="00D65745">
              <w:rPr>
                <w:noProof/>
                <w:webHidden/>
              </w:rPr>
              <w:t>16</w:t>
            </w:r>
            <w:r w:rsidR="00F30280">
              <w:rPr>
                <w:noProof/>
                <w:webHidden/>
              </w:rPr>
              <w:fldChar w:fldCharType="end"/>
            </w:r>
          </w:hyperlink>
        </w:p>
        <w:p w14:paraId="7BC26D8C" w14:textId="6BE3F64D" w:rsidR="00F30280" w:rsidRDefault="00E23E16">
          <w:pPr>
            <w:pStyle w:val="Innehll1"/>
            <w:tabs>
              <w:tab w:val="right" w:leader="dot" w:pos="6220"/>
            </w:tabs>
            <w:rPr>
              <w:rFonts w:eastAsiaTheme="minorEastAsia" w:cstheme="minorBidi"/>
              <w:b w:val="0"/>
              <w:bCs w:val="0"/>
              <w:noProof/>
              <w:sz w:val="22"/>
              <w:szCs w:val="22"/>
              <w:lang w:eastAsia="sv-SE"/>
            </w:rPr>
          </w:pPr>
          <w:hyperlink w:anchor="_Toc105015190" w:history="1">
            <w:r w:rsidR="00F30280" w:rsidRPr="00BA2B5A">
              <w:rPr>
                <w:rStyle w:val="Hyperlnk"/>
                <w:noProof/>
              </w:rPr>
              <w:t>6 kap. Styrelsen</w:t>
            </w:r>
            <w:r w:rsidR="00F30280">
              <w:rPr>
                <w:noProof/>
                <w:webHidden/>
              </w:rPr>
              <w:tab/>
            </w:r>
            <w:r w:rsidR="00F30280">
              <w:rPr>
                <w:noProof/>
                <w:webHidden/>
              </w:rPr>
              <w:fldChar w:fldCharType="begin"/>
            </w:r>
            <w:r w:rsidR="00F30280">
              <w:rPr>
                <w:noProof/>
                <w:webHidden/>
              </w:rPr>
              <w:instrText xml:space="preserve"> PAGEREF _Toc105015190 \h </w:instrText>
            </w:r>
            <w:r w:rsidR="00F30280">
              <w:rPr>
                <w:noProof/>
                <w:webHidden/>
              </w:rPr>
            </w:r>
            <w:r w:rsidR="00F30280">
              <w:rPr>
                <w:noProof/>
                <w:webHidden/>
              </w:rPr>
              <w:fldChar w:fldCharType="separate"/>
            </w:r>
            <w:r w:rsidR="00D65745">
              <w:rPr>
                <w:noProof/>
                <w:webHidden/>
              </w:rPr>
              <w:t>17</w:t>
            </w:r>
            <w:r w:rsidR="00F30280">
              <w:rPr>
                <w:noProof/>
                <w:webHidden/>
              </w:rPr>
              <w:fldChar w:fldCharType="end"/>
            </w:r>
          </w:hyperlink>
        </w:p>
        <w:p w14:paraId="6CF17C62" w14:textId="23BABC08"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91" w:history="1">
            <w:r w:rsidR="00F30280" w:rsidRPr="00BA2B5A">
              <w:rPr>
                <w:rStyle w:val="Hyperlnk"/>
                <w:noProof/>
              </w:rPr>
              <w:t>1 § Sammansättning</w:t>
            </w:r>
            <w:r w:rsidR="00F30280">
              <w:rPr>
                <w:noProof/>
                <w:webHidden/>
              </w:rPr>
              <w:tab/>
            </w:r>
            <w:r w:rsidR="00F30280">
              <w:rPr>
                <w:noProof/>
                <w:webHidden/>
              </w:rPr>
              <w:fldChar w:fldCharType="begin"/>
            </w:r>
            <w:r w:rsidR="00F30280">
              <w:rPr>
                <w:noProof/>
                <w:webHidden/>
              </w:rPr>
              <w:instrText xml:space="preserve"> PAGEREF _Toc105015191 \h </w:instrText>
            </w:r>
            <w:r w:rsidR="00F30280">
              <w:rPr>
                <w:noProof/>
                <w:webHidden/>
              </w:rPr>
            </w:r>
            <w:r w:rsidR="00F30280">
              <w:rPr>
                <w:noProof/>
                <w:webHidden/>
              </w:rPr>
              <w:fldChar w:fldCharType="separate"/>
            </w:r>
            <w:r w:rsidR="00D65745">
              <w:rPr>
                <w:noProof/>
                <w:webHidden/>
              </w:rPr>
              <w:t>17</w:t>
            </w:r>
            <w:r w:rsidR="00F30280">
              <w:rPr>
                <w:noProof/>
                <w:webHidden/>
              </w:rPr>
              <w:fldChar w:fldCharType="end"/>
            </w:r>
          </w:hyperlink>
        </w:p>
        <w:p w14:paraId="073DA46E" w14:textId="2F8A3632"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92" w:history="1">
            <w:r w:rsidR="00F30280" w:rsidRPr="00BA2B5A">
              <w:rPr>
                <w:rStyle w:val="Hyperlnk"/>
                <w:noProof/>
              </w:rPr>
              <w:t>2 § Styrelsens åligganden</w:t>
            </w:r>
            <w:r w:rsidR="00F30280">
              <w:rPr>
                <w:noProof/>
                <w:webHidden/>
              </w:rPr>
              <w:tab/>
            </w:r>
            <w:r w:rsidR="00F30280">
              <w:rPr>
                <w:noProof/>
                <w:webHidden/>
              </w:rPr>
              <w:fldChar w:fldCharType="begin"/>
            </w:r>
            <w:r w:rsidR="00F30280">
              <w:rPr>
                <w:noProof/>
                <w:webHidden/>
              </w:rPr>
              <w:instrText xml:space="preserve"> PAGEREF _Toc105015192 \h </w:instrText>
            </w:r>
            <w:r w:rsidR="00F30280">
              <w:rPr>
                <w:noProof/>
                <w:webHidden/>
              </w:rPr>
            </w:r>
            <w:r w:rsidR="00F30280">
              <w:rPr>
                <w:noProof/>
                <w:webHidden/>
              </w:rPr>
              <w:fldChar w:fldCharType="separate"/>
            </w:r>
            <w:r w:rsidR="00D65745">
              <w:rPr>
                <w:noProof/>
                <w:webHidden/>
              </w:rPr>
              <w:t>17</w:t>
            </w:r>
            <w:r w:rsidR="00F30280">
              <w:rPr>
                <w:noProof/>
                <w:webHidden/>
              </w:rPr>
              <w:fldChar w:fldCharType="end"/>
            </w:r>
          </w:hyperlink>
        </w:p>
        <w:p w14:paraId="62D9C7EE" w14:textId="1AE3D891"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93" w:history="1">
            <w:r w:rsidR="00F30280" w:rsidRPr="00BA2B5A">
              <w:rPr>
                <w:rStyle w:val="Hyperlnk"/>
                <w:noProof/>
              </w:rPr>
              <w:t>3 § Kallelse, beslutförhet och omröstning</w:t>
            </w:r>
            <w:r w:rsidR="00F30280">
              <w:rPr>
                <w:noProof/>
                <w:webHidden/>
              </w:rPr>
              <w:tab/>
            </w:r>
            <w:r w:rsidR="00F30280">
              <w:rPr>
                <w:noProof/>
                <w:webHidden/>
              </w:rPr>
              <w:fldChar w:fldCharType="begin"/>
            </w:r>
            <w:r w:rsidR="00F30280">
              <w:rPr>
                <w:noProof/>
                <w:webHidden/>
              </w:rPr>
              <w:instrText xml:space="preserve"> PAGEREF _Toc105015193 \h </w:instrText>
            </w:r>
            <w:r w:rsidR="00F30280">
              <w:rPr>
                <w:noProof/>
                <w:webHidden/>
              </w:rPr>
            </w:r>
            <w:r w:rsidR="00F30280">
              <w:rPr>
                <w:noProof/>
                <w:webHidden/>
              </w:rPr>
              <w:fldChar w:fldCharType="separate"/>
            </w:r>
            <w:r w:rsidR="00D65745">
              <w:rPr>
                <w:noProof/>
                <w:webHidden/>
              </w:rPr>
              <w:t>18</w:t>
            </w:r>
            <w:r w:rsidR="00F30280">
              <w:rPr>
                <w:noProof/>
                <w:webHidden/>
              </w:rPr>
              <w:fldChar w:fldCharType="end"/>
            </w:r>
          </w:hyperlink>
        </w:p>
        <w:p w14:paraId="57D7E999" w14:textId="121F2B7C" w:rsidR="00F30280" w:rsidRDefault="00E23E16">
          <w:pPr>
            <w:pStyle w:val="Innehll2"/>
            <w:tabs>
              <w:tab w:val="right" w:leader="dot" w:pos="6220"/>
            </w:tabs>
            <w:rPr>
              <w:rFonts w:asciiTheme="minorHAnsi" w:eastAsiaTheme="minorEastAsia" w:hAnsiTheme="minorHAnsi" w:cstheme="minorBidi"/>
              <w:iCs w:val="0"/>
              <w:noProof/>
              <w:sz w:val="22"/>
              <w:szCs w:val="22"/>
              <w:lang w:eastAsia="sv-SE"/>
            </w:rPr>
          </w:pPr>
          <w:hyperlink w:anchor="_Toc105015194" w:history="1">
            <w:r w:rsidR="00F30280" w:rsidRPr="00BA2B5A">
              <w:rPr>
                <w:rStyle w:val="Hyperlnk"/>
                <w:noProof/>
              </w:rPr>
              <w:t>4 § Överlåtelse av beslutanderätten</w:t>
            </w:r>
            <w:r w:rsidR="00F30280">
              <w:rPr>
                <w:noProof/>
                <w:webHidden/>
              </w:rPr>
              <w:tab/>
            </w:r>
            <w:r w:rsidR="00F30280">
              <w:rPr>
                <w:noProof/>
                <w:webHidden/>
              </w:rPr>
              <w:fldChar w:fldCharType="begin"/>
            </w:r>
            <w:r w:rsidR="00F30280">
              <w:rPr>
                <w:noProof/>
                <w:webHidden/>
              </w:rPr>
              <w:instrText xml:space="preserve"> PAGEREF _Toc105015194 \h </w:instrText>
            </w:r>
            <w:r w:rsidR="00F30280">
              <w:rPr>
                <w:noProof/>
                <w:webHidden/>
              </w:rPr>
            </w:r>
            <w:r w:rsidR="00F30280">
              <w:rPr>
                <w:noProof/>
                <w:webHidden/>
              </w:rPr>
              <w:fldChar w:fldCharType="separate"/>
            </w:r>
            <w:r w:rsidR="00D65745">
              <w:rPr>
                <w:noProof/>
                <w:webHidden/>
              </w:rPr>
              <w:t>19</w:t>
            </w:r>
            <w:r w:rsidR="00F30280">
              <w:rPr>
                <w:noProof/>
                <w:webHidden/>
              </w:rPr>
              <w:fldChar w:fldCharType="end"/>
            </w:r>
          </w:hyperlink>
        </w:p>
        <w:p w14:paraId="2ADCB7D7" w14:textId="11298141" w:rsidR="00CD4358" w:rsidRDefault="00CD4358">
          <w:r>
            <w:rPr>
              <w:b/>
              <w:bCs/>
              <w:noProof/>
            </w:rPr>
            <w:fldChar w:fldCharType="end"/>
          </w:r>
        </w:p>
      </w:sdtContent>
    </w:sdt>
    <w:p w14:paraId="75D26903" w14:textId="77777777" w:rsidR="003654D0" w:rsidRDefault="003654D0">
      <w:pPr>
        <w:rPr>
          <w:rFonts w:ascii="AIK Display Bold" w:eastAsiaTheme="majorEastAsia" w:hAnsi="AIK Display Bold" w:cstheme="majorBidi"/>
          <w:b/>
          <w:color w:val="000000" w:themeColor="text1"/>
          <w:sz w:val="32"/>
          <w:szCs w:val="32"/>
        </w:rPr>
      </w:pPr>
      <w:r>
        <w:br w:type="page"/>
      </w:r>
    </w:p>
    <w:p w14:paraId="4C24A27E" w14:textId="3A4EA310" w:rsidR="001C6884" w:rsidRDefault="001C6884" w:rsidP="00B70A7E">
      <w:pPr>
        <w:pStyle w:val="Rubrik1"/>
      </w:pPr>
      <w:bookmarkStart w:id="1" w:name="_Toc105015157"/>
      <w:r w:rsidRPr="00176E47">
        <w:lastRenderedPageBreak/>
        <w:t>1 kap. Allmänna bestämmelser</w:t>
      </w:r>
      <w:bookmarkEnd w:id="1"/>
    </w:p>
    <w:p w14:paraId="09F61DB0" w14:textId="77777777" w:rsidR="001C6884" w:rsidRPr="001C6884" w:rsidRDefault="001C6884" w:rsidP="00B70A7E">
      <w:pPr>
        <w:pStyle w:val="Rubrik2"/>
      </w:pPr>
      <w:bookmarkStart w:id="2" w:name="_Toc105015158"/>
      <w:r w:rsidRPr="001C6884">
        <w:t>1 § Ändamål</w:t>
      </w:r>
      <w:bookmarkEnd w:id="2"/>
    </w:p>
    <w:p w14:paraId="41DDA568" w14:textId="061958A9" w:rsidR="001C6884" w:rsidRDefault="00396205" w:rsidP="001C6884">
      <w:pPr>
        <w:pStyle w:val="BrdtextAIK"/>
      </w:pPr>
      <w:r w:rsidRPr="002509EF">
        <w:t>AIK</w:t>
      </w:r>
      <w:r w:rsidR="001A2646" w:rsidRPr="002509EF">
        <w:t xml:space="preserve"> Pétanque</w:t>
      </w:r>
      <w:r w:rsidRPr="002509EF">
        <w:t>förening</w:t>
      </w:r>
      <w:r>
        <w:t xml:space="preserve"> </w:t>
      </w:r>
      <w:r w:rsidR="001C6884" w:rsidRPr="000D0FC1">
        <w:t>(Föreningen) är en allmännyttig ideell förening med ändamål att bedriva idrottslig verksamhet i enlighet med ”Idrottsrörelsens verksamhetsidé, vision och värdegrund” enligt 1 kapitlet i Riksidrottsförbundets (RF) stadgar med särskild inriktning på</w:t>
      </w:r>
      <w:r w:rsidR="00C02B35">
        <w:t xml:space="preserve"> </w:t>
      </w:r>
      <w:r w:rsidR="00C02B35" w:rsidRPr="002509EF">
        <w:t>pétanque</w:t>
      </w:r>
      <w:r w:rsidR="001C6884" w:rsidRPr="000D0FC1">
        <w:t xml:space="preserve"> i alla dess former och på olika ambitionsnivåer. Föreningen ska därvid bland annat motverka all form av diskriminering samt fusk och andra oegentligheter enligt RF:s så kallade matchfixingsreglemente, liksom att aktivt verka för en dopingfri idrott enligt Idrottens Antidopingreglemente.</w:t>
      </w:r>
    </w:p>
    <w:p w14:paraId="2E8557DE" w14:textId="77777777" w:rsidR="001C6884" w:rsidRDefault="001C6884" w:rsidP="001C6884">
      <w:pPr>
        <w:pStyle w:val="BrdtextAIK"/>
      </w:pPr>
    </w:p>
    <w:p w14:paraId="1F6640FB" w14:textId="77777777" w:rsidR="001C6884" w:rsidRPr="00B70A7E" w:rsidRDefault="001C6884" w:rsidP="00B70A7E">
      <w:pPr>
        <w:pStyle w:val="Rubrik2"/>
      </w:pPr>
      <w:bookmarkStart w:id="3" w:name="_Toc105015159"/>
      <w:r w:rsidRPr="00B70A7E">
        <w:t>2 § Föreningens namn m.m.</w:t>
      </w:r>
      <w:bookmarkEnd w:id="3"/>
    </w:p>
    <w:p w14:paraId="5DD77B63" w14:textId="5D8EEA38" w:rsidR="001C6884" w:rsidRPr="00F9654A" w:rsidRDefault="001C6884" w:rsidP="001C6884">
      <w:pPr>
        <w:pStyle w:val="BrdtextAIK"/>
        <w:rPr>
          <w:highlight w:val="green"/>
        </w:rPr>
      </w:pPr>
      <w:r w:rsidRPr="00D86B06">
        <w:t>Föreningens fullständiga namn ä</w:t>
      </w:r>
      <w:r w:rsidR="00C02B35">
        <w:t xml:space="preserve">r </w:t>
      </w:r>
      <w:r w:rsidR="00C02B35" w:rsidRPr="002509EF">
        <w:t xml:space="preserve">AIK </w:t>
      </w:r>
      <w:r w:rsidR="001A2646" w:rsidRPr="002509EF">
        <w:t>Pétanque</w:t>
      </w:r>
      <w:r w:rsidR="00C02B35" w:rsidRPr="002509EF">
        <w:t>förening</w:t>
      </w:r>
      <w:r w:rsidR="002509EF">
        <w:t xml:space="preserve">. </w:t>
      </w:r>
      <w:r w:rsidRPr="000C25C2">
        <w:t xml:space="preserve">Föreningen har sitt </w:t>
      </w:r>
      <w:r w:rsidRPr="00BE16CF">
        <w:t xml:space="preserve">säte i </w:t>
      </w:r>
      <w:r w:rsidR="00BE16CF" w:rsidRPr="00BE16CF">
        <w:t>Solna</w:t>
      </w:r>
      <w:r w:rsidRPr="00BE16CF">
        <w:t xml:space="preserve"> kommun. </w:t>
      </w:r>
    </w:p>
    <w:p w14:paraId="19A5D156" w14:textId="0C8CB6A3" w:rsidR="001C6884" w:rsidRPr="000D0FC1" w:rsidRDefault="001C6884" w:rsidP="001C6884">
      <w:pPr>
        <w:pStyle w:val="BrdtextAIK"/>
      </w:pPr>
      <w:r w:rsidRPr="000C25C2">
        <w:t>Föreningens organisationsnummer är</w:t>
      </w:r>
      <w:r w:rsidR="00C02B35">
        <w:t xml:space="preserve"> 802460-0374. </w:t>
      </w:r>
      <w:r w:rsidR="00C02B35">
        <w:br/>
      </w:r>
    </w:p>
    <w:p w14:paraId="095C9E3F" w14:textId="19820C52" w:rsidR="001C6884" w:rsidRPr="00A3079F" w:rsidRDefault="001C6884" w:rsidP="00B70A7E">
      <w:pPr>
        <w:pStyle w:val="Rubrik2"/>
      </w:pPr>
      <w:bookmarkStart w:id="4" w:name="_Toc105015160"/>
      <w:r w:rsidRPr="00A3079F">
        <w:t xml:space="preserve">3 § Sammansättning, tillhörighet </w:t>
      </w:r>
      <w:r w:rsidR="00D149BA">
        <w:t>m.m.</w:t>
      </w:r>
      <w:bookmarkEnd w:id="4"/>
    </w:p>
    <w:p w14:paraId="585D3DA3" w14:textId="33B9E9C5" w:rsidR="001C6884" w:rsidRDefault="001C6884" w:rsidP="001C6884">
      <w:pPr>
        <w:pStyle w:val="BrdtextAIK"/>
      </w:pPr>
      <w:r w:rsidRPr="000D0FC1">
        <w:t>Föreningen består av de fysiska personer som har beviljats medlemskap i Föreningen.</w:t>
      </w:r>
    </w:p>
    <w:p w14:paraId="0C1275FA" w14:textId="2FFDE245" w:rsidR="001C6884" w:rsidRPr="000D0FC1" w:rsidRDefault="001C6884" w:rsidP="001C6884">
      <w:pPr>
        <w:pStyle w:val="BrdtextAIK"/>
      </w:pPr>
      <w:r w:rsidRPr="000C25C2">
        <w:t xml:space="preserve">Föreningen är medlem </w:t>
      </w:r>
      <w:r w:rsidRPr="00044D28">
        <w:t>i</w:t>
      </w:r>
      <w:r w:rsidR="00C02B35">
        <w:t xml:space="preserve"> Svenska Bouleförbundet </w:t>
      </w:r>
      <w:r w:rsidRPr="000C25C2">
        <w:t>och är därigenom även ansluten till Riksidrottsförbundet (RF). Genom medlemskapet i</w:t>
      </w:r>
      <w:r w:rsidR="00C02B35">
        <w:t xml:space="preserve"> Svenska Bouleförbundet är </w:t>
      </w:r>
      <w:r w:rsidRPr="000C25C2">
        <w:t>Föreningen även medlem i</w:t>
      </w:r>
      <w:r w:rsidR="00C02B35">
        <w:t xml:space="preserve"> Stockholms Bouleförbund </w:t>
      </w:r>
      <w:r w:rsidRPr="000C25C2">
        <w:t>och RF/SISU Stockholm.</w:t>
      </w:r>
      <w:r w:rsidRPr="000D0FC1">
        <w:t xml:space="preserve"> </w:t>
      </w:r>
    </w:p>
    <w:p w14:paraId="3B44B08B" w14:textId="77777777" w:rsidR="001C6884" w:rsidRPr="000D0FC1" w:rsidRDefault="001C6884" w:rsidP="001C6884">
      <w:pPr>
        <w:pStyle w:val="BrdtextAIK"/>
      </w:pPr>
    </w:p>
    <w:p w14:paraId="022B1BE5" w14:textId="7E4A0AFF" w:rsidR="001C6884" w:rsidRDefault="001C6884" w:rsidP="001C6884">
      <w:pPr>
        <w:pStyle w:val="BrdtextAIK"/>
      </w:pPr>
      <w:r w:rsidRPr="000D0FC1">
        <w:t xml:space="preserve">Föreningen är skyldig att följa nämnda organisationers stadgar, reglementen, tävlingsregler och beslut fattade av dessa idrottsorgan, </w:t>
      </w:r>
      <w:r w:rsidRPr="000D0FC1">
        <w:lastRenderedPageBreak/>
        <w:t>inklusive att på begäran ställa Föreningens handlingar till förfogande samt att lämna av dessa organ begärda uppgifter.</w:t>
      </w:r>
    </w:p>
    <w:p w14:paraId="4AD9E247" w14:textId="77777777" w:rsidR="001C6884" w:rsidRDefault="001C6884" w:rsidP="001C6884">
      <w:pPr>
        <w:pStyle w:val="BrdtextAIK"/>
      </w:pPr>
      <w:r w:rsidRPr="00C02B35">
        <w:t>Föreningen är även genom avtal ansluten till AIK (org.nr. 815200-0025) och är därmed skyldig att i alla avseenden följa de regler, överenskommelser, policys och andra beslut som gäller för AIK:s specialidrottsföreningar.</w:t>
      </w:r>
    </w:p>
    <w:p w14:paraId="23CA9F94" w14:textId="77777777" w:rsidR="001C6884" w:rsidRPr="000D0FC1" w:rsidRDefault="001C6884" w:rsidP="001C6884">
      <w:pPr>
        <w:pStyle w:val="BrdtextAIK"/>
      </w:pPr>
    </w:p>
    <w:p w14:paraId="2F58BCD2" w14:textId="77777777" w:rsidR="001C6884" w:rsidRPr="00A3079F" w:rsidRDefault="001C6884" w:rsidP="00B70A7E">
      <w:pPr>
        <w:pStyle w:val="Rubrik2"/>
      </w:pPr>
      <w:bookmarkStart w:id="5" w:name="_Toc105015161"/>
      <w:r w:rsidRPr="00A3079F">
        <w:t>4 § Beslutande organ</w:t>
      </w:r>
      <w:bookmarkEnd w:id="5"/>
    </w:p>
    <w:p w14:paraId="7A5085C6" w14:textId="77777777" w:rsidR="001C6884" w:rsidRDefault="001C6884" w:rsidP="001C6884">
      <w:pPr>
        <w:pStyle w:val="BrdtextAIK"/>
      </w:pPr>
      <w:r w:rsidRPr="000D0FC1">
        <w:t>Föreningens beslutande organ är årsmötet, extra årsmöte och styrelsen.</w:t>
      </w:r>
    </w:p>
    <w:p w14:paraId="7E28F3B0" w14:textId="77777777" w:rsidR="001C6884" w:rsidRPr="000D0FC1" w:rsidRDefault="001C6884" w:rsidP="001C6884">
      <w:pPr>
        <w:pStyle w:val="BrdtextAIK"/>
      </w:pPr>
    </w:p>
    <w:p w14:paraId="0419A366" w14:textId="77777777" w:rsidR="001C6884" w:rsidRPr="00A3079F" w:rsidRDefault="001C6884" w:rsidP="00B70A7E">
      <w:pPr>
        <w:pStyle w:val="Rubrik2"/>
      </w:pPr>
      <w:bookmarkStart w:id="6" w:name="_Toc105015162"/>
      <w:r w:rsidRPr="00A3079F">
        <w:t>5 § Verksamhets- och räkenskapsår</w:t>
      </w:r>
      <w:bookmarkEnd w:id="6"/>
    </w:p>
    <w:p w14:paraId="669E284A" w14:textId="6F26435C" w:rsidR="001C6884" w:rsidRDefault="001C6884" w:rsidP="001C6884">
      <w:pPr>
        <w:pStyle w:val="BrdtextAIK"/>
      </w:pPr>
      <w:r w:rsidRPr="00044D28">
        <w:t>Föreningens verksamhetsår och räkenskapsår omfattar tiden</w:t>
      </w:r>
      <w:r w:rsidR="00C02B35">
        <w:t xml:space="preserve"> </w:t>
      </w:r>
      <w:r w:rsidRPr="00C02B35">
        <w:t xml:space="preserve">fr.o.m. den 1 </w:t>
      </w:r>
      <w:r w:rsidR="00C02B35">
        <w:t xml:space="preserve">januari </w:t>
      </w:r>
      <w:r w:rsidRPr="00C02B35">
        <w:t xml:space="preserve">t.o.m. den 31 </w:t>
      </w:r>
      <w:r w:rsidR="00C02B35">
        <w:t xml:space="preserve">december. </w:t>
      </w:r>
    </w:p>
    <w:p w14:paraId="5C7C8D7A" w14:textId="77777777" w:rsidR="001C6884" w:rsidRPr="000D0FC1" w:rsidRDefault="001C6884" w:rsidP="001C6884">
      <w:pPr>
        <w:pStyle w:val="BrdtextAIK"/>
      </w:pPr>
    </w:p>
    <w:p w14:paraId="314C5F0F" w14:textId="77777777" w:rsidR="001C6884" w:rsidRPr="00A3079F" w:rsidRDefault="001C6884" w:rsidP="00B70A7E">
      <w:pPr>
        <w:pStyle w:val="Rubrik2"/>
      </w:pPr>
      <w:bookmarkStart w:id="7" w:name="_Toc105015163"/>
      <w:r w:rsidRPr="00A3079F">
        <w:t>6 § Firmateckning</w:t>
      </w:r>
      <w:bookmarkEnd w:id="7"/>
      <w:r w:rsidRPr="00A3079F">
        <w:t xml:space="preserve"> </w:t>
      </w:r>
    </w:p>
    <w:p w14:paraId="20F9E762" w14:textId="7994D012" w:rsidR="001C6884" w:rsidRDefault="001C6884" w:rsidP="001C6884">
      <w:pPr>
        <w:pStyle w:val="BrdtextAIK"/>
      </w:pPr>
      <w:r w:rsidRPr="000D0FC1">
        <w:t>Föreningens firma tecknas av styrelsen gemensamt.</w:t>
      </w:r>
    </w:p>
    <w:p w14:paraId="42A3F95C" w14:textId="5CFF310F" w:rsidR="001C6884" w:rsidRDefault="001C6884" w:rsidP="001C6884">
      <w:pPr>
        <w:pStyle w:val="BrdtextAIK"/>
      </w:pPr>
      <w:r w:rsidRPr="000D0FC1">
        <w:t>Styrelsen har rätt att delegera firmateckningsrätten till två styrelseledamöter gemensamt eller till en eller flera särskilt utsedda personer.</w:t>
      </w:r>
    </w:p>
    <w:p w14:paraId="27A20D19" w14:textId="6748A264" w:rsidR="006C519F" w:rsidRDefault="001C6884" w:rsidP="001C6884">
      <w:pPr>
        <w:pStyle w:val="BrdtextAIK"/>
      </w:pPr>
      <w:r w:rsidRPr="000D0FC1">
        <w:t>Den som genom delegation fått fullmakt att företräda Föreningen ska till styrelsen fortlöpande rapportera arbetet med uppdraget, inklusive vidtagna åtgärder.</w:t>
      </w:r>
    </w:p>
    <w:p w14:paraId="688ACC43" w14:textId="77777777" w:rsidR="006C519F" w:rsidRDefault="006C519F">
      <w:pPr>
        <w:rPr>
          <w:rFonts w:ascii="Georgia" w:hAnsi="Georgia" w:cs="Gotham Book"/>
          <w:color w:val="000000"/>
          <w:spacing w:val="-2"/>
          <w:sz w:val="20"/>
          <w:szCs w:val="16"/>
        </w:rPr>
      </w:pPr>
      <w:r>
        <w:br w:type="page"/>
      </w:r>
    </w:p>
    <w:p w14:paraId="07912BC4" w14:textId="77777777" w:rsidR="001C6884" w:rsidRDefault="001C6884" w:rsidP="001C6884">
      <w:pPr>
        <w:pStyle w:val="BrdtextAIK"/>
      </w:pPr>
    </w:p>
    <w:p w14:paraId="5A046EC5" w14:textId="77777777" w:rsidR="001C6884" w:rsidRPr="00A3079F" w:rsidRDefault="001C6884" w:rsidP="00B70A7E">
      <w:pPr>
        <w:pStyle w:val="Rubrik2"/>
      </w:pPr>
      <w:bookmarkStart w:id="8" w:name="_Toc105015164"/>
      <w:r w:rsidRPr="00A3079F">
        <w:t>7 § Stadgeändring</w:t>
      </w:r>
      <w:bookmarkEnd w:id="8"/>
    </w:p>
    <w:p w14:paraId="49AFB86B" w14:textId="2FCB22CC" w:rsidR="001C6884" w:rsidRDefault="001C6884" w:rsidP="001C6884">
      <w:pPr>
        <w:pStyle w:val="BrdtextAIK"/>
      </w:pPr>
      <w:r w:rsidRPr="000D0FC1">
        <w:t>För ändring av dessa stadgar krävs beslut av årsmöte med minst 2/3 av antalet avgivna röster.</w:t>
      </w:r>
    </w:p>
    <w:p w14:paraId="7542AE1F" w14:textId="77777777" w:rsidR="001C6884" w:rsidRDefault="001C6884" w:rsidP="001C6884">
      <w:pPr>
        <w:pStyle w:val="BrdtextAIK"/>
      </w:pPr>
      <w:r w:rsidRPr="000D0FC1">
        <w:t>Förslag till ändring av stadgarna får skriftligen avges av såväl medlem som styrelsen.</w:t>
      </w:r>
    </w:p>
    <w:p w14:paraId="1A1EBF85" w14:textId="77777777" w:rsidR="001C6884" w:rsidRPr="000D0FC1" w:rsidRDefault="001C6884" w:rsidP="001C6884">
      <w:pPr>
        <w:pStyle w:val="BrdtextAIK"/>
      </w:pPr>
    </w:p>
    <w:p w14:paraId="28A6064B" w14:textId="77777777" w:rsidR="001C6884" w:rsidRPr="00A3079F" w:rsidRDefault="001C6884" w:rsidP="00B70A7E">
      <w:pPr>
        <w:pStyle w:val="Rubrik2"/>
      </w:pPr>
      <w:bookmarkStart w:id="9" w:name="_Toc105015165"/>
      <w:r w:rsidRPr="00A3079F">
        <w:t>8 § Tvist/skiljeklausul</w:t>
      </w:r>
      <w:bookmarkEnd w:id="9"/>
    </w:p>
    <w:p w14:paraId="044C2ED6" w14:textId="25857AE7" w:rsidR="001C6884" w:rsidRDefault="001C6884" w:rsidP="001C6884">
      <w:pPr>
        <w:pStyle w:val="BrdtextAIK"/>
      </w:pPr>
      <w:r w:rsidRPr="000D0FC1">
        <w:t>Talan i tvist där parterna, vid tidpunkten för tvistens uppkomst, är enskild medlem, funktionär, förenin</w:t>
      </w:r>
      <w:r w:rsidR="00C02B35">
        <w:t xml:space="preserve">g, Svenska Bouleförbundet och Stockholms Bouleförbund, </w:t>
      </w:r>
      <w:r w:rsidRPr="000D0FC1">
        <w:t xml:space="preserve">RF eller RF:s distriktsförbund får inte väckas vid allmän domstol. Sådan tvist ska, utom i de fall då annan särskild ordning är föreskriven </w:t>
      </w:r>
      <w:r w:rsidR="00C02B35">
        <w:t xml:space="preserve">i Svenska Bouleförbundets stadgar, </w:t>
      </w:r>
      <w:r w:rsidRPr="000D0FC1">
        <w:t xml:space="preserve">avgöras enligt reglemente för Idrottens skiljenämnd (2 kap. 8 § RF:s stadgar). </w:t>
      </w:r>
    </w:p>
    <w:p w14:paraId="79AD7512" w14:textId="77777777" w:rsidR="001C6884" w:rsidRPr="000D0FC1" w:rsidRDefault="001C6884" w:rsidP="001C6884">
      <w:pPr>
        <w:pStyle w:val="BrdtextAIK"/>
      </w:pPr>
    </w:p>
    <w:p w14:paraId="0E712FA0" w14:textId="77777777" w:rsidR="001C6884" w:rsidRPr="00A3079F" w:rsidRDefault="001C6884" w:rsidP="00B70A7E">
      <w:pPr>
        <w:pStyle w:val="Rubrik2"/>
      </w:pPr>
      <w:bookmarkStart w:id="10" w:name="_Toc105015166"/>
      <w:r w:rsidRPr="00A3079F">
        <w:t>9 § Upplösning av föreningen</w:t>
      </w:r>
      <w:bookmarkEnd w:id="10"/>
    </w:p>
    <w:p w14:paraId="5F8AB311" w14:textId="7C2597EE" w:rsidR="001C6884" w:rsidRDefault="001C6884" w:rsidP="001C6884">
      <w:pPr>
        <w:pStyle w:val="BrdtextAIK"/>
      </w:pPr>
      <w:r w:rsidRPr="000D0FC1">
        <w:t>För upplösning av Föreningen krävs beslut av årsmöte med minst 2/3 av antalet avgivna röster.</w:t>
      </w:r>
    </w:p>
    <w:p w14:paraId="30C2B986" w14:textId="49427002" w:rsidR="001C6884" w:rsidRDefault="001C6884" w:rsidP="001C6884">
      <w:pPr>
        <w:pStyle w:val="BrdtextAIK"/>
      </w:pPr>
      <w:r w:rsidRPr="000D0FC1">
        <w:t>I beslut om upplösning av Föreningen ska anges dels att Föreningens tillgångar ska användas till ett bestämt idrottsfrämjande ändamål, dels var den upplösta Föreningens handlingar m.m. ska arkiveras, t.ex. i folkrörelsearkiv eller motsvarande.</w:t>
      </w:r>
    </w:p>
    <w:p w14:paraId="061C36B2" w14:textId="7ED70596" w:rsidR="006C519F" w:rsidRDefault="001C6884" w:rsidP="00C02B35">
      <w:pPr>
        <w:pStyle w:val="BrdtextAIK"/>
      </w:pPr>
      <w:r w:rsidRPr="000D0FC1">
        <w:t>Beslutet, tillsammans med kopior av styrelsens och årsmötets protokoll i ärendet samt revisionsberättelse jämte balans- och resultaträkningar, ska omedelbart skickas til</w:t>
      </w:r>
      <w:r w:rsidR="00C02B35">
        <w:t xml:space="preserve">l Svenska Bouleförbundet och till AIK. </w:t>
      </w:r>
      <w:r w:rsidR="006C519F">
        <w:br w:type="page"/>
      </w:r>
    </w:p>
    <w:p w14:paraId="679DCF05" w14:textId="77777777" w:rsidR="006C519F" w:rsidRPr="006C519F" w:rsidRDefault="006C519F" w:rsidP="00B70A7E">
      <w:pPr>
        <w:pStyle w:val="Rubrik1"/>
      </w:pPr>
      <w:bookmarkStart w:id="11" w:name="_Toc105015167"/>
      <w:r w:rsidRPr="006C519F">
        <w:t>2 kap. Föreningens medlemmar</w:t>
      </w:r>
      <w:bookmarkEnd w:id="11"/>
    </w:p>
    <w:p w14:paraId="79492003" w14:textId="77777777" w:rsidR="006C519F" w:rsidRPr="00D76240" w:rsidRDefault="006C519F" w:rsidP="00B70A7E">
      <w:pPr>
        <w:pStyle w:val="Rubrik2"/>
      </w:pPr>
      <w:bookmarkStart w:id="12" w:name="_Toc105015168"/>
      <w:r w:rsidRPr="00D76240">
        <w:t>1 § Medlemskap</w:t>
      </w:r>
      <w:bookmarkEnd w:id="12"/>
    </w:p>
    <w:p w14:paraId="0505B6C6" w14:textId="610B64FA" w:rsidR="006C519F" w:rsidRPr="000D0FC1" w:rsidRDefault="006C519F" w:rsidP="006C519F">
      <w:pPr>
        <w:pStyle w:val="BrdtextAIK"/>
      </w:pPr>
      <w:r w:rsidRPr="000D0FC1">
        <w:t>Alla personer som vill stödja Föreningens ändamål har rätt att</w:t>
      </w:r>
      <w:r>
        <w:t xml:space="preserve"> ansöka om </w:t>
      </w:r>
      <w:r w:rsidRPr="000D0FC1">
        <w:t>medlemskap. Ansökan om medlemskap får avslås endast om det kan antas att sökanden kommer att motarbeta Föreningens ändamål, idrottens värdegrund enligt 1 kap. RF:s stadgar eller på annat sätt skada Föreningens intressen.</w:t>
      </w:r>
    </w:p>
    <w:p w14:paraId="4741764A" w14:textId="77777777" w:rsidR="006C519F" w:rsidRDefault="006C519F" w:rsidP="006C519F">
      <w:pPr>
        <w:pStyle w:val="BrdtextAIK"/>
      </w:pPr>
      <w:r w:rsidRPr="000D0FC1">
        <w:t xml:space="preserve">Medlemskap beviljas av styrelsen eller av den som styrelsen delegerat beslutanderätten till. </w:t>
      </w:r>
    </w:p>
    <w:p w14:paraId="4E4C7FEB" w14:textId="238C0978" w:rsidR="006C519F" w:rsidRDefault="006C519F" w:rsidP="006C519F">
      <w:pPr>
        <w:pStyle w:val="BrdtextAIK"/>
      </w:pPr>
      <w:r w:rsidRPr="00C02B35">
        <w:t>Medlemskap i Föreningen innebär också medlemskap i Allmänna Idrottsklubben org nr 815200-0025.</w:t>
      </w:r>
    </w:p>
    <w:p w14:paraId="51909C8C" w14:textId="512E809B" w:rsidR="006C519F" w:rsidRDefault="006C519F" w:rsidP="006C519F">
      <w:pPr>
        <w:pStyle w:val="BrdtextAIK"/>
      </w:pPr>
      <w:r w:rsidRPr="000D0FC1">
        <w:t>Endast personer med medlemskap i Föreningen får väljas/utses till förtroendevalda eller funktionärer, inklusive ledare, i Föreningen; ett krav som gäller oberoende av om personerna är arvoderade. Motsvarande gäller samtliga utövare som hos</w:t>
      </w:r>
      <w:r w:rsidR="00C02B35">
        <w:t xml:space="preserve"> Svenska Bouleförbundet är</w:t>
      </w:r>
      <w:r w:rsidRPr="000D0FC1">
        <w:t xml:space="preserve"> licensierade/registrerade för Föreningen.</w:t>
      </w:r>
    </w:p>
    <w:p w14:paraId="317178BB" w14:textId="0DE9E44E" w:rsidR="006C519F" w:rsidRPr="000D0FC1" w:rsidRDefault="006C519F" w:rsidP="006C519F">
      <w:pPr>
        <w:pStyle w:val="BrdtextAIK"/>
      </w:pPr>
      <w:r w:rsidRPr="000D0FC1">
        <w:t>Beslut att avslå medlemsansökan ska fattas av styrelsen eller av den som styrelsen delegerat beslutanderätten till. Innan sådant beslut fattas ska personen i fråga ges tillfälle att inom viss tid, minst 14 dagar, yttra sig över de omständigheter som är anledningen till att medlemskap ifrågasätts.</w:t>
      </w:r>
    </w:p>
    <w:p w14:paraId="26B91C0A" w14:textId="60E84765" w:rsidR="006C519F" w:rsidRDefault="006C519F" w:rsidP="006C519F">
      <w:pPr>
        <w:pStyle w:val="BrdtextAIK"/>
      </w:pPr>
      <w:r w:rsidRPr="000D0FC1">
        <w:t>I beslutet att avslå medlemsansökan ska skälen redovisas samt anges vad den medlemssökande ska iaktta för att överklaga beslutet. Beslutet ska inom tre dagar från dagen för beslutet skriftligen skickas till den som fått avslag på medlemsansökan.</w:t>
      </w:r>
    </w:p>
    <w:p w14:paraId="26756F4C" w14:textId="5AA667F3" w:rsidR="006C519F" w:rsidRDefault="006C519F" w:rsidP="006C519F">
      <w:pPr>
        <w:pStyle w:val="BrdtextAIK"/>
      </w:pPr>
      <w:r w:rsidRPr="000D0FC1">
        <w:t>Beslut att avslå medlemsansökan får av den berörde överklagas hos</w:t>
      </w:r>
      <w:r w:rsidR="00C02B35">
        <w:t xml:space="preserve"> Svenska Bouleförbundet </w:t>
      </w:r>
      <w:r w:rsidRPr="000D0FC1">
        <w:t>inom tre veckor från den dag beslutet meddelats.</w:t>
      </w:r>
    </w:p>
    <w:p w14:paraId="023B6AEA" w14:textId="77777777" w:rsidR="006C519F" w:rsidRPr="000D0FC1" w:rsidRDefault="006C519F" w:rsidP="006C519F">
      <w:pPr>
        <w:pStyle w:val="BrdtextAIK"/>
      </w:pPr>
    </w:p>
    <w:p w14:paraId="3C813E3E" w14:textId="77777777" w:rsidR="006C519F" w:rsidRPr="003B597A" w:rsidRDefault="006C519F" w:rsidP="00B70A7E">
      <w:pPr>
        <w:pStyle w:val="Rubrik2"/>
      </w:pPr>
      <w:bookmarkStart w:id="13" w:name="_Toc105015169"/>
      <w:r w:rsidRPr="003B597A">
        <w:t>2 § Medlems</w:t>
      </w:r>
      <w:r>
        <w:t xml:space="preserve"> </w:t>
      </w:r>
      <w:r w:rsidRPr="003B597A">
        <w:t>skyldigheter och rättigheter</w:t>
      </w:r>
      <w:bookmarkEnd w:id="13"/>
    </w:p>
    <w:p w14:paraId="453DA2F2" w14:textId="77777777" w:rsidR="006C519F" w:rsidRPr="000D0FC1" w:rsidRDefault="006C519F" w:rsidP="006C519F">
      <w:pPr>
        <w:pStyle w:val="BrdtextAIK"/>
      </w:pPr>
      <w:r w:rsidRPr="000D0FC1">
        <w:t>Medlem</w:t>
      </w:r>
    </w:p>
    <w:p w14:paraId="68A10743" w14:textId="77777777" w:rsidR="006C519F" w:rsidRPr="000D0FC1" w:rsidRDefault="006C519F" w:rsidP="006C519F">
      <w:pPr>
        <w:pStyle w:val="BrdtextAIK"/>
      </w:pPr>
      <w:r w:rsidRPr="000D0FC1">
        <w:t>•</w:t>
      </w:r>
      <w:r w:rsidRPr="000D0FC1">
        <w:tab/>
        <w:t>ska följa dels Föreningens stadgar och beslut som fattats av Föreningens styrelse eller annat föreningsorgan på uppdrag av styrelsen, dels de i 1 kap. 3 § nämnda organisationernas stadgar, reglementen, tävlingsregler och beslut,</w:t>
      </w:r>
    </w:p>
    <w:p w14:paraId="04A07E05" w14:textId="26340AAE" w:rsidR="006C519F" w:rsidRPr="000D0FC1" w:rsidRDefault="006C519F" w:rsidP="006C519F">
      <w:pPr>
        <w:pStyle w:val="BrdtextAIK"/>
      </w:pPr>
      <w:r w:rsidRPr="000D0FC1">
        <w:t>•</w:t>
      </w:r>
      <w:r w:rsidRPr="000D0FC1">
        <w:tab/>
        <w:t xml:space="preserve">ska betala de </w:t>
      </w:r>
      <w:r w:rsidR="00EF21CC">
        <w:t>medlems</w:t>
      </w:r>
      <w:r w:rsidRPr="000D0FC1">
        <w:t xml:space="preserve">avgifter </w:t>
      </w:r>
      <w:r w:rsidR="00EF21CC">
        <w:t xml:space="preserve">och övriga avgifter </w:t>
      </w:r>
      <w:r w:rsidRPr="000D0FC1">
        <w:t>som beslutats av Föreningen,</w:t>
      </w:r>
    </w:p>
    <w:p w14:paraId="1C0F2FC7" w14:textId="77777777" w:rsidR="006C519F" w:rsidRPr="000D0FC1" w:rsidRDefault="006C519F" w:rsidP="006C519F">
      <w:pPr>
        <w:pStyle w:val="BrdtextAIK"/>
      </w:pPr>
      <w:r w:rsidRPr="000D0FC1">
        <w:t>•</w:t>
      </w:r>
      <w:r w:rsidRPr="000D0FC1">
        <w:tab/>
        <w:t>godkänner genom sitt medlemskap att Föreningen får behandla personuppgifter i syfte att bedriva ändamålsenlig verksamhet i enlighet med Föreningens vid var tid gällande stadgar och i enlighet med eventuella övriga villkor för behandling av personuppgifter som beslutats av föreningen,</w:t>
      </w:r>
    </w:p>
    <w:p w14:paraId="0DA8B459" w14:textId="77777777" w:rsidR="006C519F" w:rsidRPr="000D0FC1" w:rsidRDefault="006C519F" w:rsidP="006C519F">
      <w:pPr>
        <w:pStyle w:val="BrdtextAIK"/>
      </w:pPr>
      <w:r w:rsidRPr="000D0FC1">
        <w:t>•</w:t>
      </w:r>
      <w:r w:rsidRPr="000D0FC1">
        <w:tab/>
        <w:t>har rätt att delta i Föreningens årsmöten och övriga sammankomster som anordnas för medlemmarna,</w:t>
      </w:r>
    </w:p>
    <w:p w14:paraId="1C1B5FA6" w14:textId="77777777" w:rsidR="006C519F" w:rsidRPr="000D0FC1" w:rsidRDefault="006C519F" w:rsidP="006C519F">
      <w:pPr>
        <w:pStyle w:val="BrdtextAIK"/>
      </w:pPr>
      <w:r w:rsidRPr="000D0FC1">
        <w:t>•</w:t>
      </w:r>
      <w:r w:rsidRPr="000D0FC1">
        <w:tab/>
        <w:t>har rätt till information om Föreningens angelägenheter enligt 6 kap. 2 § nedan,</w:t>
      </w:r>
    </w:p>
    <w:p w14:paraId="61312850" w14:textId="77777777" w:rsidR="006C519F" w:rsidRDefault="006C519F" w:rsidP="006C519F">
      <w:pPr>
        <w:pStyle w:val="BrdtextAIK"/>
      </w:pPr>
      <w:r w:rsidRPr="000D0FC1">
        <w:t>•</w:t>
      </w:r>
      <w:r w:rsidRPr="000D0FC1">
        <w:tab/>
        <w:t>har inte rätt att ta del av Föreningens behållning eller egendom vid upplösning av Föreningen.</w:t>
      </w:r>
    </w:p>
    <w:p w14:paraId="35E46A11" w14:textId="77777777" w:rsidR="006C519F" w:rsidRPr="000D0FC1" w:rsidRDefault="006C519F" w:rsidP="006C519F">
      <w:pPr>
        <w:pStyle w:val="BrdtextAIK"/>
      </w:pPr>
    </w:p>
    <w:p w14:paraId="16C5E253" w14:textId="665236A8" w:rsidR="006C519F" w:rsidRPr="005159D3" w:rsidRDefault="006C519F" w:rsidP="003654D0">
      <w:pPr>
        <w:pStyle w:val="Rubrik2"/>
      </w:pPr>
      <w:bookmarkStart w:id="14" w:name="_Toc105015170"/>
      <w:r w:rsidRPr="005159D3">
        <w:t>3 § Medlems</w:t>
      </w:r>
      <w:r w:rsidR="00C55317">
        <w:t xml:space="preserve"> </w:t>
      </w:r>
      <w:r w:rsidRPr="005159D3">
        <w:t>deltagande i tävlingsverksamhet</w:t>
      </w:r>
      <w:bookmarkEnd w:id="14"/>
    </w:p>
    <w:p w14:paraId="45973C53" w14:textId="1F703D97" w:rsidR="006C519F" w:rsidRPr="000D0FC1" w:rsidRDefault="006C519F" w:rsidP="006C519F">
      <w:pPr>
        <w:pStyle w:val="BrdtextAIK"/>
      </w:pPr>
      <w:r w:rsidRPr="000D0FC1">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14:paraId="55F21444" w14:textId="77777777" w:rsidR="006C519F" w:rsidRDefault="006C519F" w:rsidP="006C519F">
      <w:pPr>
        <w:pStyle w:val="BrdtextAIK"/>
      </w:pPr>
      <w:r w:rsidRPr="000D0FC1">
        <w:t>Vid deltagande i tävling eller uppvisning representerar medlem Föreningen.</w:t>
      </w:r>
    </w:p>
    <w:p w14:paraId="430065EB" w14:textId="77777777" w:rsidR="006C519F" w:rsidRPr="000D0FC1" w:rsidRDefault="006C519F" w:rsidP="006C519F">
      <w:pPr>
        <w:pStyle w:val="BrdtextAIK"/>
      </w:pPr>
      <w:r w:rsidRPr="000D0FC1">
        <w:t xml:space="preserve"> </w:t>
      </w:r>
    </w:p>
    <w:p w14:paraId="6194E4E5" w14:textId="6A9E8AEB" w:rsidR="006C519F" w:rsidRPr="000D0FC1" w:rsidRDefault="006C519F" w:rsidP="006C519F">
      <w:pPr>
        <w:pStyle w:val="BrdtextAIK"/>
      </w:pPr>
      <w:r w:rsidRPr="000D0FC1">
        <w:t>Föreningen bestämmer förutsättningarna för medlemsdeltagande i tävling eller uppvisning. För deltagande i tävling eller uppvisning utanför Sverige krävs</w:t>
      </w:r>
      <w:r w:rsidR="00C02B35">
        <w:t xml:space="preserve"> Svenska Bouleförbundets </w:t>
      </w:r>
      <w:r w:rsidRPr="000D0FC1">
        <w:t>godkännande.</w:t>
      </w:r>
    </w:p>
    <w:p w14:paraId="281E1B95" w14:textId="083EC820" w:rsidR="006C519F" w:rsidRDefault="006C519F" w:rsidP="006C519F">
      <w:pPr>
        <w:pStyle w:val="BrdtextAIK"/>
      </w:pPr>
      <w:r w:rsidRPr="000D0FC1">
        <w:t>Är arrangören av tävlingen eller uppvisningen inte ansluten till</w:t>
      </w:r>
      <w:r w:rsidR="00C02B35">
        <w:t xml:space="preserve"> Svenska Bouleförbundet </w:t>
      </w:r>
      <w:r w:rsidRPr="000D0FC1">
        <w:t>får medlemmen delta endast efter</w:t>
      </w:r>
      <w:r w:rsidR="00C02B35">
        <w:t xml:space="preserve"> Svenska Bouleförbundets </w:t>
      </w:r>
      <w:r w:rsidRPr="000D0FC1">
        <w:t>godkännande.</w:t>
      </w:r>
    </w:p>
    <w:p w14:paraId="2614E1C5" w14:textId="77777777" w:rsidR="006C519F" w:rsidRPr="000D0FC1" w:rsidRDefault="006C519F" w:rsidP="006C519F">
      <w:pPr>
        <w:pStyle w:val="BrdtextAIK"/>
      </w:pPr>
    </w:p>
    <w:p w14:paraId="0A2616B7" w14:textId="77777777" w:rsidR="006C519F" w:rsidRPr="005159D3" w:rsidRDefault="006C519F" w:rsidP="003654D0">
      <w:pPr>
        <w:pStyle w:val="Rubrik2"/>
      </w:pPr>
      <w:bookmarkStart w:id="15" w:name="_Toc105015171"/>
      <w:r w:rsidRPr="005159D3">
        <w:t>4 § Utträd</w:t>
      </w:r>
      <w:r>
        <w:t>e</w:t>
      </w:r>
      <w:bookmarkEnd w:id="15"/>
    </w:p>
    <w:p w14:paraId="6D6A32D6" w14:textId="648B3129" w:rsidR="006C519F" w:rsidRPr="006C519F" w:rsidRDefault="006C519F" w:rsidP="006C519F">
      <w:pPr>
        <w:pStyle w:val="BrdtextAIK"/>
        <w:rPr>
          <w:strike/>
          <w:color w:val="FF0000"/>
        </w:rPr>
      </w:pPr>
      <w:r w:rsidRPr="000D0FC1">
        <w:t>Medlem, som önskar utträda ur Föreningen, ska skriftligen anmäla detta. Har medlem vid sådant utträde inte betalat föreskrivna avgifter till Föreningen</w:t>
      </w:r>
      <w:r>
        <w:t xml:space="preserve"> </w:t>
      </w:r>
      <w:r w:rsidRPr="00F11529">
        <w:t>bestämmer styrelsen om de ska betalas eller inte.</w:t>
      </w:r>
    </w:p>
    <w:p w14:paraId="48224781" w14:textId="0BB75DBB" w:rsidR="006C519F" w:rsidRPr="000D0FC1" w:rsidRDefault="006C519F" w:rsidP="006C519F">
      <w:pPr>
        <w:pStyle w:val="BrdtextAIK"/>
      </w:pPr>
      <w:r w:rsidRPr="000D0FC1">
        <w:t>Om medlem inte betalat medlemsavgift under två på varandra följande år, får Föreningen besluta om medlemskapets upphörande.</w:t>
      </w:r>
    </w:p>
    <w:p w14:paraId="661E0E28" w14:textId="77777777" w:rsidR="006C519F" w:rsidRDefault="006C519F" w:rsidP="006C519F">
      <w:pPr>
        <w:pStyle w:val="BrdtextAIK"/>
      </w:pPr>
      <w:r w:rsidRPr="000D0FC1">
        <w:t>Om inte annat beslutas upphör medlemskapet enligt första eller andra stycket när medlemmen avförs från medlemsförteckningen. Personen ska underrättas om att medlemskapet har upphört.</w:t>
      </w:r>
    </w:p>
    <w:p w14:paraId="2A11FCC2" w14:textId="77777777" w:rsidR="006C519F" w:rsidRPr="000D0FC1" w:rsidRDefault="006C519F" w:rsidP="006C519F">
      <w:pPr>
        <w:pStyle w:val="BrdtextAIK"/>
      </w:pPr>
    </w:p>
    <w:p w14:paraId="0F1A6B5B" w14:textId="77777777" w:rsidR="006C519F" w:rsidRPr="003A4257" w:rsidRDefault="006C519F" w:rsidP="003654D0">
      <w:pPr>
        <w:pStyle w:val="Rubrik2"/>
      </w:pPr>
      <w:bookmarkStart w:id="16" w:name="_Toc105015172"/>
      <w:r w:rsidRPr="005112BB">
        <w:t>5 § Uteslutning m.m.</w:t>
      </w:r>
      <w:bookmarkEnd w:id="16"/>
    </w:p>
    <w:p w14:paraId="104A4264" w14:textId="0C3172F9" w:rsidR="006C519F" w:rsidRPr="000D0FC1" w:rsidRDefault="006C519F" w:rsidP="006C519F">
      <w:pPr>
        <w:pStyle w:val="BrdtextAIK"/>
      </w:pPr>
      <w:r w:rsidRPr="000D0FC1">
        <w:t>Medlem får, utan iakttagande av 4 § andra stycket, uteslutas om medlemmen, trots påminnelser, har försummat att betala av Föreningen beslutade avgifter. Medlem får också uteslutas om medlemmen motarbetat Föreningens verksamhet eller ändamål, brutit mot Föreningens stadgar, idrottens värdegrund enligt 1 kap. RF:s stadgar eller på annat sätt skadat Föreningens intressen.</w:t>
      </w:r>
    </w:p>
    <w:p w14:paraId="0BE1AA1B" w14:textId="77777777" w:rsidR="006C519F" w:rsidRDefault="006C519F" w:rsidP="006C519F">
      <w:pPr>
        <w:pStyle w:val="BrdtextAIK"/>
      </w:pPr>
      <w:r w:rsidRPr="000D0FC1">
        <w:t>Uteslutning gäller tills vidare. Beslut om uteslutning får dock begränsas till att omfatta viss tid. Sådan tidsbegränsad uteslutning får som mest omfatta sex månader från beslutsdagen.</w:t>
      </w:r>
    </w:p>
    <w:p w14:paraId="6B4794FD" w14:textId="77777777" w:rsidR="006C519F" w:rsidRPr="000D0FC1" w:rsidRDefault="006C519F" w:rsidP="006C519F">
      <w:pPr>
        <w:pStyle w:val="BrdtextAIK"/>
      </w:pPr>
    </w:p>
    <w:p w14:paraId="0839BD83" w14:textId="60147EF1" w:rsidR="006C519F" w:rsidRPr="000D0FC1" w:rsidRDefault="006C519F" w:rsidP="006C519F">
      <w:pPr>
        <w:pStyle w:val="BrdtextAIK"/>
      </w:pPr>
      <w:r w:rsidRPr="000D0FC1">
        <w:t>Om tillräckliga skäl för uteslutning inte föreligger får Föreningen i stället meddela medlemmen varning.</w:t>
      </w:r>
    </w:p>
    <w:p w14:paraId="5DDCE63B" w14:textId="53C935B5" w:rsidR="006C519F" w:rsidRPr="000D0FC1" w:rsidRDefault="006C519F" w:rsidP="006C519F">
      <w:pPr>
        <w:pStyle w:val="BrdtextAIK"/>
      </w:pPr>
      <w:r w:rsidRPr="000D0FC1">
        <w:t>Beslut om uteslutning eller varning får inte fattas utan att medlemmen inom viss av styrelsen angiven tid, minst 14 dagar, fått tillfälle att yttra sig över de omständigheter som föranlett att medlemskapet ifrågasätts.</w:t>
      </w:r>
    </w:p>
    <w:p w14:paraId="7E794E2E" w14:textId="77777777" w:rsidR="006C519F" w:rsidRDefault="006C519F" w:rsidP="006C519F">
      <w:pPr>
        <w:pStyle w:val="BrdtextAIK"/>
      </w:pPr>
      <w:r w:rsidRPr="000D0FC1">
        <w:t>I beslut om uteslutning eller varning ska skälen redovisas samt anges vad medlemmen ska iaktta för överklagande av beslutet. Beslutet ska inom tre dagar från dagen för beslutet skickas till medlemmen.</w:t>
      </w:r>
    </w:p>
    <w:p w14:paraId="0EB9385E" w14:textId="77777777" w:rsidR="006C519F" w:rsidRPr="000D0FC1" w:rsidRDefault="006C519F" w:rsidP="006C519F">
      <w:pPr>
        <w:pStyle w:val="BrdtextAIK"/>
      </w:pPr>
    </w:p>
    <w:p w14:paraId="72B43926" w14:textId="77777777" w:rsidR="006C519F" w:rsidRPr="005112BB" w:rsidRDefault="006C519F" w:rsidP="003654D0">
      <w:pPr>
        <w:pStyle w:val="Rubrik2"/>
      </w:pPr>
      <w:bookmarkStart w:id="17" w:name="_Toc105015173"/>
      <w:r w:rsidRPr="005112BB">
        <w:t>6 § Överklagande</w:t>
      </w:r>
      <w:bookmarkEnd w:id="17"/>
    </w:p>
    <w:p w14:paraId="07016031" w14:textId="18990B0B" w:rsidR="006C519F" w:rsidRDefault="006C519F" w:rsidP="006C519F">
      <w:pPr>
        <w:pStyle w:val="BrdtextAIK"/>
      </w:pPr>
      <w:r w:rsidRPr="000D0FC1">
        <w:t>Beslut om att vägra medlemskap, medlemskapets upphörande eller varning får överklagas till</w:t>
      </w:r>
      <w:r w:rsidR="00C02B35">
        <w:t xml:space="preserve"> Svenska Bouleförbundet</w:t>
      </w:r>
      <w:r w:rsidRPr="000D0FC1">
        <w:t xml:space="preserve">, vars beslut får överklagas enligt reglerna i </w:t>
      </w:r>
      <w:r w:rsidR="00847490">
        <w:t xml:space="preserve">§ 1 detta kapitel. </w:t>
      </w:r>
    </w:p>
    <w:p w14:paraId="5AD3F52A" w14:textId="77777777" w:rsidR="006C519F" w:rsidRPr="000D0FC1" w:rsidRDefault="006C519F" w:rsidP="006C519F">
      <w:pPr>
        <w:pStyle w:val="BrdtextAIK"/>
      </w:pPr>
    </w:p>
    <w:p w14:paraId="10714366" w14:textId="77777777" w:rsidR="006C519F" w:rsidRPr="005112BB" w:rsidRDefault="006C519F" w:rsidP="003654D0">
      <w:pPr>
        <w:pStyle w:val="Rubrik2"/>
      </w:pPr>
      <w:bookmarkStart w:id="18" w:name="_Toc105015174"/>
      <w:r w:rsidRPr="005112BB">
        <w:t>7 § Medlemskapets upphörande</w:t>
      </w:r>
      <w:bookmarkEnd w:id="18"/>
    </w:p>
    <w:p w14:paraId="64334C30" w14:textId="08684E66" w:rsidR="006C519F" w:rsidRDefault="006C519F" w:rsidP="006C519F">
      <w:pPr>
        <w:pStyle w:val="BrdtextAIK"/>
      </w:pPr>
      <w:r w:rsidRPr="000D0FC1">
        <w:t>Beslut om upphörande av enskilds medlemskap gäller inte förrän klagotiden utgått, eller då beslut överklagats, ärendet blivit slutligt avgjort.</w:t>
      </w:r>
    </w:p>
    <w:p w14:paraId="2494523C" w14:textId="69239496" w:rsidR="006C519F" w:rsidRDefault="006C519F">
      <w:pPr>
        <w:rPr>
          <w:rFonts w:ascii="Georgia" w:hAnsi="Georgia" w:cs="Gotham Book"/>
          <w:color w:val="000000"/>
          <w:spacing w:val="-2"/>
          <w:sz w:val="20"/>
          <w:szCs w:val="16"/>
        </w:rPr>
      </w:pPr>
      <w:r>
        <w:br w:type="page"/>
      </w:r>
    </w:p>
    <w:p w14:paraId="1701EBA7" w14:textId="77777777" w:rsidR="006C519F" w:rsidRDefault="006C519F" w:rsidP="003654D0">
      <w:pPr>
        <w:pStyle w:val="Rubrik1"/>
      </w:pPr>
      <w:bookmarkStart w:id="19" w:name="_Toc105015175"/>
      <w:r w:rsidRPr="005112BB">
        <w:t>3 kap. Årsmöte</w:t>
      </w:r>
      <w:bookmarkEnd w:id="19"/>
    </w:p>
    <w:p w14:paraId="7EEDB460" w14:textId="77777777" w:rsidR="006C519F" w:rsidRPr="006457A0" w:rsidRDefault="006C519F" w:rsidP="003654D0">
      <w:pPr>
        <w:pStyle w:val="Rubrik2"/>
      </w:pPr>
      <w:bookmarkStart w:id="20" w:name="_Toc105015176"/>
      <w:r w:rsidRPr="006457A0">
        <w:t>1 § Tidpunkt och kallelse</w:t>
      </w:r>
      <w:bookmarkEnd w:id="20"/>
    </w:p>
    <w:p w14:paraId="78940C7D" w14:textId="2E767479" w:rsidR="006C519F" w:rsidRPr="000D0FC1" w:rsidRDefault="006C519F" w:rsidP="006C519F">
      <w:pPr>
        <w:pStyle w:val="BrdtextAIK"/>
      </w:pPr>
      <w:r w:rsidRPr="000D0FC1">
        <w:t>Årsmötet, som är Föreningens högsta beslutande organ, ska hållas före utgången a</w:t>
      </w:r>
      <w:r w:rsidR="00C02B35">
        <w:t>v mars månad</w:t>
      </w:r>
      <w:r w:rsidRPr="000D0FC1">
        <w:t xml:space="preserve"> på tid och plats som styrelsen bestämmer</w:t>
      </w:r>
    </w:p>
    <w:p w14:paraId="1A21CF9A" w14:textId="53413AA5" w:rsidR="006C519F" w:rsidRPr="000D0FC1" w:rsidRDefault="006C519F" w:rsidP="006C519F">
      <w:pPr>
        <w:pStyle w:val="BrdtextAIK"/>
      </w:pPr>
      <w:r w:rsidRPr="000D0FC1">
        <w:t xml:space="preserve">Styrelsen ska senast </w:t>
      </w:r>
      <w:r>
        <w:t>två månader</w:t>
      </w:r>
      <w:r w:rsidRPr="000D0FC1">
        <w:t xml:space="preserve"> i förväg informera medlemmarna om datum för årsmötet. Informationen ska publiceras på Föreningens officiella webbplats</w:t>
      </w:r>
      <w:r>
        <w:t>er.</w:t>
      </w:r>
    </w:p>
    <w:p w14:paraId="34E791AC" w14:textId="0873A3D6" w:rsidR="006C519F" w:rsidRPr="000D0FC1" w:rsidRDefault="006C519F" w:rsidP="006C519F">
      <w:pPr>
        <w:pStyle w:val="BrdtextAIK"/>
      </w:pPr>
      <w:r w:rsidRPr="000D0FC1">
        <w:t xml:space="preserve">Kallelse till årsmötet och förslag till föredragningslista ska av styrelsen senast </w:t>
      </w:r>
      <w:r>
        <w:t xml:space="preserve">tre </w:t>
      </w:r>
      <w:r w:rsidRPr="000D0FC1">
        <w:t>veckor före mötet tillhandahållas medlemmarna på sätt styrelsen bestämt. Vidare ska kallelse och förslag till föredragningslista publiceras på Föreningens officiella webbplats. Har förslag väckts om stadgeändring, nedläggning eller sammanslagning av Föreningen med annan förening eller annan fråga av väsentlig betydelse för föreningen eller dess medlemmar ska det anges i kallelsen.</w:t>
      </w:r>
    </w:p>
    <w:p w14:paraId="32CC3592" w14:textId="77777777" w:rsidR="006C519F" w:rsidRDefault="006C519F" w:rsidP="006C519F">
      <w:pPr>
        <w:pStyle w:val="BrdtextAIK"/>
      </w:pPr>
      <w:r w:rsidRPr="000D0FC1">
        <w:t>Verksamhetsberättelse, årsredovisning/årsbokslut, revisorernas berättelser, verksamhetsplan med budget samt styrelsens förslag och inkomna motioner med styrelsens yttrande ska finnas tillgängliga för medlemmarna senast en vecka före årsmötet. I kallelsen ska anges var dessa handlingar finns tillgängliga.</w:t>
      </w:r>
    </w:p>
    <w:p w14:paraId="5F3003D2" w14:textId="77777777" w:rsidR="006C519F" w:rsidRPr="000D0FC1" w:rsidRDefault="006C519F" w:rsidP="006C519F">
      <w:pPr>
        <w:pStyle w:val="BrdtextAIK"/>
      </w:pPr>
    </w:p>
    <w:p w14:paraId="500F6AB3" w14:textId="77777777" w:rsidR="006C519F" w:rsidRPr="00472879" w:rsidRDefault="006C519F" w:rsidP="003654D0">
      <w:pPr>
        <w:pStyle w:val="Rubrik2"/>
      </w:pPr>
      <w:bookmarkStart w:id="21" w:name="_Toc105015177"/>
      <w:r w:rsidRPr="006457A0">
        <w:t>2 § Förslag till ärenden att behandlas av årsmötet</w:t>
      </w:r>
      <w:bookmarkEnd w:id="21"/>
    </w:p>
    <w:p w14:paraId="32F1247D" w14:textId="6F22C3DD" w:rsidR="006C519F" w:rsidRDefault="006C519F" w:rsidP="006C519F">
      <w:pPr>
        <w:pStyle w:val="BrdtextAIK"/>
      </w:pPr>
      <w:r w:rsidRPr="000D0FC1">
        <w:t>Såväl medlem som styrelsen får avge förslag att behandlas av årsmötet.</w:t>
      </w:r>
    </w:p>
    <w:p w14:paraId="6811A5A7" w14:textId="77777777" w:rsidR="006C519F" w:rsidRDefault="006C519F" w:rsidP="006C519F">
      <w:pPr>
        <w:pStyle w:val="BrdtextAIK"/>
      </w:pPr>
      <w:r w:rsidRPr="000D0FC1">
        <w:t xml:space="preserve">Förslag från medlem (motion) ska vara styrelsen tillhanda senast </w:t>
      </w:r>
      <w:r>
        <w:t>fyra</w:t>
      </w:r>
      <w:r w:rsidRPr="000D0FC1">
        <w:t xml:space="preserve"> veckor före årsmötet. Styrelsen ska till årsmötet avge skriftligt yttrande över motionerna.</w:t>
      </w:r>
    </w:p>
    <w:p w14:paraId="080CD422" w14:textId="77777777" w:rsidR="006C519F" w:rsidRPr="000D0FC1" w:rsidRDefault="006C519F" w:rsidP="006C519F">
      <w:pPr>
        <w:pStyle w:val="BrdtextAIK"/>
      </w:pPr>
    </w:p>
    <w:p w14:paraId="3B771B17" w14:textId="77777777" w:rsidR="006C519F" w:rsidRDefault="006C519F">
      <w:pPr>
        <w:rPr>
          <w:rFonts w:ascii="Georgia" w:hAnsi="Georgia" w:cs="Gotham Book"/>
          <w:color w:val="000000"/>
          <w:spacing w:val="-2"/>
          <w:sz w:val="20"/>
          <w:szCs w:val="16"/>
        </w:rPr>
      </w:pPr>
      <w:r>
        <w:br w:type="page"/>
      </w:r>
    </w:p>
    <w:p w14:paraId="6F32D55F" w14:textId="33FF8DD2" w:rsidR="006C519F" w:rsidRPr="000807EE" w:rsidRDefault="006C519F" w:rsidP="003654D0">
      <w:pPr>
        <w:pStyle w:val="Rubrik2"/>
      </w:pPr>
      <w:bookmarkStart w:id="22" w:name="_Toc105015178"/>
      <w:r w:rsidRPr="000807EE">
        <w:t>3 § Sammansättning och beslutförhet</w:t>
      </w:r>
      <w:bookmarkEnd w:id="22"/>
    </w:p>
    <w:p w14:paraId="3BAFDA3D" w14:textId="226FFEFC" w:rsidR="006C519F" w:rsidRPr="000D0FC1" w:rsidRDefault="006C519F" w:rsidP="006C519F">
      <w:pPr>
        <w:pStyle w:val="BrdtextAIK"/>
      </w:pPr>
      <w:r w:rsidRPr="000D0FC1">
        <w:t xml:space="preserve">Årsmöte består av närvarande röstberättigade medlemmar </w:t>
      </w:r>
      <w:r w:rsidRPr="00B37130">
        <w:t>över 18 år.</w:t>
      </w:r>
      <w:r w:rsidRPr="000D0FC1">
        <w:t xml:space="preserve"> Vid förfall får medlemmen företrädas av en annan medlem som ombud. Ombud får endast företräda en medlem</w:t>
      </w:r>
      <w:r>
        <w:t>.</w:t>
      </w:r>
    </w:p>
    <w:p w14:paraId="096C8816" w14:textId="38A33143" w:rsidR="006C519F" w:rsidRDefault="006C519F" w:rsidP="006C519F">
      <w:pPr>
        <w:pStyle w:val="BrdtextAIK"/>
      </w:pPr>
      <w:r w:rsidRPr="000D0FC1">
        <w:t>Mötet är beslutsmässigt med de röstberättigade medlemmar och ombud som är närvarande på mötet.</w:t>
      </w:r>
    </w:p>
    <w:p w14:paraId="67A59C59" w14:textId="77777777" w:rsidR="006C519F" w:rsidRPr="000D0FC1" w:rsidRDefault="006C519F" w:rsidP="006C519F">
      <w:pPr>
        <w:pStyle w:val="BrdtextAIK"/>
      </w:pPr>
    </w:p>
    <w:p w14:paraId="23AD6359" w14:textId="77777777" w:rsidR="006C519F" w:rsidRPr="000807EE" w:rsidRDefault="006C519F" w:rsidP="003654D0">
      <w:pPr>
        <w:pStyle w:val="Rubrik2"/>
      </w:pPr>
      <w:bookmarkStart w:id="23" w:name="_Toc105015179"/>
      <w:r w:rsidRPr="000807EE">
        <w:t>4 § Rösträtt samt yttrande- och förslagsrätt på årsmötet</w:t>
      </w:r>
      <w:bookmarkEnd w:id="23"/>
    </w:p>
    <w:p w14:paraId="4DC91F61" w14:textId="77777777" w:rsidR="006C519F" w:rsidRPr="000D0FC1" w:rsidRDefault="006C519F" w:rsidP="006C519F">
      <w:pPr>
        <w:pStyle w:val="BrdtextAIK"/>
      </w:pPr>
      <w:r w:rsidRPr="000D0FC1">
        <w:t>För att vara röstberättigad på årsmöte krävs:</w:t>
      </w:r>
    </w:p>
    <w:p w14:paraId="37C5A21B" w14:textId="77777777" w:rsidR="006C519F" w:rsidRPr="000D0FC1" w:rsidRDefault="006C519F" w:rsidP="006C519F">
      <w:pPr>
        <w:pStyle w:val="BrdtextAIK"/>
      </w:pPr>
      <w:r w:rsidRPr="000D0FC1">
        <w:t>•</w:t>
      </w:r>
      <w:r w:rsidRPr="000D0FC1">
        <w:tab/>
        <w:t xml:space="preserve">att medlemmen under mötesåret fyller </w:t>
      </w:r>
      <w:r w:rsidRPr="00B37130">
        <w:t>lägst 18 år;</w:t>
      </w:r>
      <w:r w:rsidRPr="000D0FC1">
        <w:t xml:space="preserve"> </w:t>
      </w:r>
    </w:p>
    <w:p w14:paraId="33E8C5CB" w14:textId="77777777" w:rsidR="006C519F" w:rsidRPr="000D0FC1" w:rsidRDefault="006C519F" w:rsidP="006C519F">
      <w:pPr>
        <w:pStyle w:val="BrdtextAIK"/>
      </w:pPr>
      <w:r w:rsidRPr="000D0FC1">
        <w:t>•</w:t>
      </w:r>
      <w:r w:rsidRPr="000D0FC1">
        <w:tab/>
        <w:t>att medlemskap har beviljats minst två månader före årsmötet; och</w:t>
      </w:r>
    </w:p>
    <w:p w14:paraId="7A787F3E" w14:textId="5F440AD9" w:rsidR="006C519F" w:rsidRPr="000D0FC1" w:rsidRDefault="006C519F" w:rsidP="006C519F">
      <w:pPr>
        <w:pStyle w:val="BrdtextAIK"/>
      </w:pPr>
      <w:r w:rsidRPr="000D0FC1">
        <w:t>•</w:t>
      </w:r>
      <w:r w:rsidRPr="000D0FC1">
        <w:tab/>
        <w:t>att medlemsavgift för innevarande verksamhetsår har betalats senast en månad före årsmötet.</w:t>
      </w:r>
    </w:p>
    <w:p w14:paraId="7BB65A77" w14:textId="77777777" w:rsidR="006C519F" w:rsidRDefault="006C519F" w:rsidP="006C519F">
      <w:pPr>
        <w:pStyle w:val="BrdtextAIK"/>
      </w:pPr>
      <w:r w:rsidRPr="000D0FC1">
        <w:t>Medlem som inte har rösträtt har yttrande- och förslagsrätt på mötet.</w:t>
      </w:r>
    </w:p>
    <w:p w14:paraId="1DB98BA2" w14:textId="77777777" w:rsidR="006C519F" w:rsidRPr="000D0FC1" w:rsidRDefault="006C519F" w:rsidP="006C519F">
      <w:pPr>
        <w:pStyle w:val="BrdtextAIK"/>
      </w:pPr>
    </w:p>
    <w:p w14:paraId="722E77D3" w14:textId="77777777" w:rsidR="006C519F" w:rsidRPr="000807EE" w:rsidRDefault="006C519F" w:rsidP="003654D0">
      <w:pPr>
        <w:pStyle w:val="Rubrik2"/>
      </w:pPr>
      <w:bookmarkStart w:id="24" w:name="_Toc105015180"/>
      <w:r w:rsidRPr="000807EE">
        <w:t>5 § Ärenden vid årsmötet</w:t>
      </w:r>
      <w:bookmarkEnd w:id="24"/>
    </w:p>
    <w:p w14:paraId="58108E2A" w14:textId="56D6E59F" w:rsidR="006C519F" w:rsidRPr="000D0FC1" w:rsidRDefault="006C519F" w:rsidP="006C519F">
      <w:pPr>
        <w:pStyle w:val="BrdtextAIK"/>
      </w:pPr>
      <w:r w:rsidRPr="000D0FC1">
        <w:t>Vid årsmötet ska följande behandlas och protokollföras:</w:t>
      </w:r>
    </w:p>
    <w:p w14:paraId="1795088D" w14:textId="0D33DBFC" w:rsidR="006C519F" w:rsidRPr="000D0FC1" w:rsidRDefault="006C519F" w:rsidP="006C519F">
      <w:pPr>
        <w:pStyle w:val="BrdtextAIK"/>
      </w:pPr>
      <w:r w:rsidRPr="000D0FC1">
        <w:t>1.</w:t>
      </w:r>
      <w:r w:rsidRPr="000D0FC1">
        <w:tab/>
        <w:t>Fastställande av röstlängd för mötet.</w:t>
      </w:r>
    </w:p>
    <w:p w14:paraId="00841D4E" w14:textId="198AFB9C" w:rsidR="006C519F" w:rsidRDefault="006C519F" w:rsidP="006C519F">
      <w:pPr>
        <w:pStyle w:val="BrdtextAIK"/>
      </w:pPr>
      <w:r w:rsidRPr="000D0FC1">
        <w:t>2.</w:t>
      </w:r>
      <w:r w:rsidRPr="000D0FC1">
        <w:tab/>
        <w:t>Val av ordförande och sekreterare för mötet.</w:t>
      </w:r>
    </w:p>
    <w:p w14:paraId="2525C184" w14:textId="03E357D5" w:rsidR="006C519F" w:rsidRDefault="006C519F" w:rsidP="006C519F">
      <w:pPr>
        <w:pStyle w:val="BrdtextAIK"/>
      </w:pPr>
      <w:r w:rsidRPr="000D0FC1">
        <w:t>3.</w:t>
      </w:r>
      <w:r w:rsidRPr="000D0FC1">
        <w:tab/>
        <w:t>Val av protokolljusterare och rösträknare.</w:t>
      </w:r>
    </w:p>
    <w:p w14:paraId="523C1AE6" w14:textId="43AD36C8" w:rsidR="006C519F" w:rsidRDefault="006C519F" w:rsidP="006C519F">
      <w:pPr>
        <w:pStyle w:val="BrdtextAIK"/>
      </w:pPr>
      <w:r w:rsidRPr="000D0FC1">
        <w:t>4.</w:t>
      </w:r>
      <w:r w:rsidRPr="000D0FC1">
        <w:tab/>
        <w:t>Fråga om mötet har utlysts på rätt sätt och inom rätt tid.</w:t>
      </w:r>
    </w:p>
    <w:p w14:paraId="581F2694" w14:textId="671B7D88" w:rsidR="006C519F" w:rsidRDefault="006C519F" w:rsidP="006C519F">
      <w:pPr>
        <w:pStyle w:val="BrdtextAIK"/>
      </w:pPr>
      <w:r w:rsidRPr="000D0FC1">
        <w:t>5.</w:t>
      </w:r>
      <w:r w:rsidRPr="000D0FC1">
        <w:tab/>
        <w:t>Fastställande av föredragningslista.</w:t>
      </w:r>
    </w:p>
    <w:p w14:paraId="3E17D621" w14:textId="77777777" w:rsidR="006C519F" w:rsidRPr="000D0FC1" w:rsidRDefault="006C519F" w:rsidP="006C519F">
      <w:pPr>
        <w:pStyle w:val="BrdtextAIK"/>
      </w:pPr>
      <w:r w:rsidRPr="000D0FC1">
        <w:t>6.</w:t>
      </w:r>
      <w:r w:rsidRPr="000D0FC1">
        <w:tab/>
        <w:t>Styrelsens verksamhetsberättelse med årsredovisning/årsbokslut för det senaste verksamhets-/räkenskapsåret.</w:t>
      </w:r>
    </w:p>
    <w:p w14:paraId="337E8C14" w14:textId="77777777" w:rsidR="006C519F" w:rsidRDefault="006C519F" w:rsidP="006C519F">
      <w:pPr>
        <w:pStyle w:val="BrdtextAIK"/>
      </w:pPr>
    </w:p>
    <w:p w14:paraId="155CB10D" w14:textId="24ABB34F" w:rsidR="006C519F" w:rsidRDefault="006C519F" w:rsidP="006C519F">
      <w:pPr>
        <w:pStyle w:val="BrdtextAIK"/>
      </w:pPr>
      <w:r w:rsidRPr="000D0FC1">
        <w:t>7.</w:t>
      </w:r>
      <w:r w:rsidRPr="000D0FC1">
        <w:tab/>
        <w:t>Revisorernas berättelse över styrelsens förvaltning under det senaste verksamhets-/räkenskapsåret.</w:t>
      </w:r>
    </w:p>
    <w:p w14:paraId="5F705DD8" w14:textId="6A0A9C90" w:rsidR="006C519F" w:rsidRDefault="006C519F" w:rsidP="006C519F">
      <w:pPr>
        <w:pStyle w:val="BrdtextAIK"/>
      </w:pPr>
      <w:r w:rsidRPr="000D0FC1">
        <w:t>8.</w:t>
      </w:r>
      <w:r w:rsidRPr="000D0FC1">
        <w:tab/>
        <w:t>Fråga om ansvarsfrihet för styrelsen för den tid revisionen avser.</w:t>
      </w:r>
    </w:p>
    <w:p w14:paraId="7ABD4294" w14:textId="26486CC1" w:rsidR="006C519F" w:rsidRDefault="006C519F" w:rsidP="006C519F">
      <w:pPr>
        <w:pStyle w:val="BrdtextAIK"/>
      </w:pPr>
      <w:r w:rsidRPr="000D0FC1">
        <w:t>9.</w:t>
      </w:r>
      <w:r w:rsidRPr="000D0FC1">
        <w:tab/>
        <w:t>Fastställande av medlemsavgifter.</w:t>
      </w:r>
    </w:p>
    <w:p w14:paraId="068420A3" w14:textId="0E4FCBC1" w:rsidR="006C519F" w:rsidRDefault="006C519F" w:rsidP="006C519F">
      <w:pPr>
        <w:pStyle w:val="BrdtextAIK"/>
      </w:pPr>
      <w:r w:rsidRPr="000D0FC1">
        <w:t>10.</w:t>
      </w:r>
      <w:r>
        <w:t xml:space="preserve"> </w:t>
      </w:r>
      <w:r w:rsidRPr="000D0FC1">
        <w:t>Fastställande av verksamhetsplan samt behandling av ekonomisk plan för kommande verksamhets-/räkenskapsår.</w:t>
      </w:r>
    </w:p>
    <w:p w14:paraId="15E4C138" w14:textId="06FB6661" w:rsidR="006C519F" w:rsidRPr="000D0FC1" w:rsidRDefault="006C519F" w:rsidP="006C519F">
      <w:pPr>
        <w:pStyle w:val="BrdtextAIK"/>
      </w:pPr>
      <w:r w:rsidRPr="000D0FC1">
        <w:t>11. Behandling av styrelsens förslag och i rätt tid inkomna motioner.</w:t>
      </w:r>
    </w:p>
    <w:p w14:paraId="25AE6A15" w14:textId="4380E016" w:rsidR="006C519F" w:rsidRDefault="006C519F" w:rsidP="006C519F">
      <w:pPr>
        <w:pStyle w:val="BrdtextAIK"/>
      </w:pPr>
      <w:r w:rsidRPr="000D0FC1">
        <w:t>12.</w:t>
      </w:r>
      <w:r>
        <w:t xml:space="preserve"> </w:t>
      </w:r>
      <w:r w:rsidRPr="000D0FC1">
        <w:t>Val av</w:t>
      </w:r>
    </w:p>
    <w:p w14:paraId="3EA2B9C9" w14:textId="422179C5" w:rsidR="006C519F" w:rsidRDefault="006C519F" w:rsidP="006C519F">
      <w:pPr>
        <w:pStyle w:val="BrdtextAIK"/>
      </w:pPr>
      <w:r>
        <w:t>a</w:t>
      </w:r>
      <w:r w:rsidRPr="000D0FC1">
        <w:t>)  Föreningens ordförande för en tid av ett år;</w:t>
      </w:r>
    </w:p>
    <w:p w14:paraId="313FEA9D" w14:textId="6FDC5704" w:rsidR="006C519F" w:rsidRDefault="006C519F" w:rsidP="006C519F">
      <w:pPr>
        <w:pStyle w:val="BrdtextAIK"/>
      </w:pPr>
      <w:r w:rsidRPr="000D0FC1">
        <w:t xml:space="preserve">b)  övriga ledamöter i styrelsen för en tid av </w:t>
      </w:r>
      <w:r w:rsidR="005A17EB">
        <w:t>ett år</w:t>
      </w:r>
      <w:r w:rsidR="00B22BB9">
        <w:t>;</w:t>
      </w:r>
    </w:p>
    <w:p w14:paraId="4C909453" w14:textId="6F8B77AD" w:rsidR="006C519F" w:rsidRPr="003D7225" w:rsidRDefault="006C519F" w:rsidP="006C519F">
      <w:pPr>
        <w:pStyle w:val="BrdtextAIK"/>
      </w:pPr>
      <w:r w:rsidRPr="003D7225">
        <w:t>c) minst en revisor jämte suppleant för</w:t>
      </w:r>
      <w:r>
        <w:t xml:space="preserve"> en tid av ett år</w:t>
      </w:r>
      <w:r w:rsidR="00E57BC1">
        <w:t>;</w:t>
      </w:r>
    </w:p>
    <w:p w14:paraId="7CE38537" w14:textId="4EBC462D" w:rsidR="006C519F" w:rsidRDefault="006C519F" w:rsidP="006C519F">
      <w:pPr>
        <w:pStyle w:val="BrdtextAIK"/>
      </w:pPr>
      <w:r w:rsidRPr="000D0FC1">
        <w:t>d) ordförande sam</w:t>
      </w:r>
      <w:r w:rsidR="00C02B35">
        <w:t xml:space="preserve">t </w:t>
      </w:r>
      <w:r w:rsidRPr="000D0FC1">
        <w:t>t</w:t>
      </w:r>
      <w:r w:rsidR="00C02B35">
        <w:t xml:space="preserve">vå </w:t>
      </w:r>
      <w:r w:rsidRPr="000D0FC1">
        <w:t>övriga ledamöter i valberedningen för en tid av ett år; i detta val få</w:t>
      </w:r>
      <w:r w:rsidR="002509EF">
        <w:t>r</w:t>
      </w:r>
      <w:r>
        <w:t xml:space="preserve"> i</w:t>
      </w:r>
      <w:r w:rsidRPr="000D0FC1">
        <w:t>nte styrelsens ledamöter delta</w:t>
      </w:r>
      <w:r w:rsidR="00046CAB">
        <w:t>; samt</w:t>
      </w:r>
    </w:p>
    <w:p w14:paraId="5B7D93B3" w14:textId="4C4792C2" w:rsidR="006C519F" w:rsidRPr="000D0FC1" w:rsidRDefault="006C519F" w:rsidP="006C519F">
      <w:pPr>
        <w:pStyle w:val="BrdtextAIK"/>
      </w:pPr>
      <w:r>
        <w:t>e</w:t>
      </w:r>
      <w:r w:rsidRPr="000D0FC1">
        <w:t>)  ombud till möten där Föreningen har rätt att vara representerad, t.ex. efter inbjudan/kallelse från R</w:t>
      </w:r>
      <w:r w:rsidR="005A17EB">
        <w:t xml:space="preserve">F, Svenska Bouleförbundet </w:t>
      </w:r>
      <w:r w:rsidRPr="000D0FC1">
        <w:t>eller kommunen. Om inte annat beslutas ankommer det på styrelsen att utse Föreningens ombud.</w:t>
      </w:r>
    </w:p>
    <w:p w14:paraId="7B9822EC" w14:textId="3972512E" w:rsidR="006C519F" w:rsidRDefault="006C519F" w:rsidP="006C519F">
      <w:pPr>
        <w:pStyle w:val="BrdtextAIK"/>
      </w:pPr>
      <w:r w:rsidRPr="000D0FC1">
        <w:t>13.</w:t>
      </w:r>
      <w:r>
        <w:t xml:space="preserve"> </w:t>
      </w:r>
      <w:r w:rsidRPr="000D0FC1">
        <w:t>Eventuella övriga frågor som anmälts under punkt 5. Beslut i fråga av större ekonomisk eller annan avgörande betydelse för Föreningen eller medlemmarna får inte fattas om den inte varit med i kallelsen till mötet</w:t>
      </w:r>
    </w:p>
    <w:p w14:paraId="1680C354" w14:textId="77777777" w:rsidR="006C519F" w:rsidRPr="000D0FC1" w:rsidRDefault="006C519F" w:rsidP="006C519F">
      <w:pPr>
        <w:pStyle w:val="BrdtextAIK"/>
      </w:pPr>
    </w:p>
    <w:p w14:paraId="64D23046" w14:textId="77777777" w:rsidR="006C519F" w:rsidRPr="00F2480F" w:rsidRDefault="006C519F" w:rsidP="003654D0">
      <w:pPr>
        <w:pStyle w:val="Rubrik2"/>
      </w:pPr>
      <w:bookmarkStart w:id="25" w:name="_Toc105015181"/>
      <w:r w:rsidRPr="00F2480F">
        <w:t>6 § Valbarhet</w:t>
      </w:r>
      <w:bookmarkEnd w:id="25"/>
    </w:p>
    <w:p w14:paraId="6E92E78F" w14:textId="77777777" w:rsidR="006C519F" w:rsidRDefault="006C519F" w:rsidP="006C519F">
      <w:pPr>
        <w:pStyle w:val="BrdtextAIK"/>
      </w:pPr>
      <w:r w:rsidRPr="000D0FC1">
        <w:t>Valbar till styrelsen och valberedningen är röstberättigad medlem i Föreningen. Arbetstagare inom Föreningen får dock inte väljas till ledamot i styrelsen, valberedningen eller till revisor eller revisorssuppleant i Föreningen.</w:t>
      </w:r>
    </w:p>
    <w:p w14:paraId="14CA5C00" w14:textId="77777777" w:rsidR="006C519F" w:rsidRPr="000D0FC1" w:rsidRDefault="006C519F" w:rsidP="006C519F">
      <w:pPr>
        <w:pStyle w:val="BrdtextAIK"/>
      </w:pPr>
    </w:p>
    <w:p w14:paraId="32383A00" w14:textId="77777777" w:rsidR="006C519F" w:rsidRPr="00F2480F" w:rsidRDefault="006C519F" w:rsidP="003654D0">
      <w:pPr>
        <w:pStyle w:val="Rubrik2"/>
      </w:pPr>
      <w:bookmarkStart w:id="26" w:name="_Toc105015182"/>
      <w:r w:rsidRPr="00F2480F">
        <w:t>7 § Extra årsmöte</w:t>
      </w:r>
      <w:bookmarkEnd w:id="26"/>
    </w:p>
    <w:p w14:paraId="0E86C2F6" w14:textId="57B0D30D" w:rsidR="006C519F" w:rsidRPr="000D0FC1" w:rsidRDefault="006C519F" w:rsidP="006C519F">
      <w:pPr>
        <w:pStyle w:val="BrdtextAIK"/>
      </w:pPr>
      <w:r w:rsidRPr="000D0FC1">
        <w:t>Styrelsen kan kalla medlemmarna till extra årsmöte.</w:t>
      </w:r>
    </w:p>
    <w:p w14:paraId="7B79E7EC" w14:textId="359D8805" w:rsidR="006C519F" w:rsidRPr="000D0FC1" w:rsidRDefault="006C519F" w:rsidP="006C519F">
      <w:pPr>
        <w:pStyle w:val="BrdtextAIK"/>
      </w:pPr>
      <w:r w:rsidRPr="000D0FC1">
        <w:t>Styrelsen är skyldig att kalla till extra årsmöte när en revisor eller minst en tiondel av Föreningens röstberättigade medlemmar begär det. Sådan framställning ska avfattas skriftligen och innehålla skälen för begäran.</w:t>
      </w:r>
    </w:p>
    <w:p w14:paraId="71F4F1D6" w14:textId="7777E9AD" w:rsidR="006C519F" w:rsidRDefault="006C519F" w:rsidP="006C519F">
      <w:pPr>
        <w:pStyle w:val="BrdtextAIK"/>
      </w:pPr>
      <w:r w:rsidRPr="000D0FC1">
        <w:t>När styrelsen mottagit en begäran om extra årsmöte ska den senast inom 14 dagar utlysa sådant möte att hållas senast inom två månader från erhållen begäran. Kallelse, med förslag till föredragningslista för extra årsmöte, ska senast sju dagar före mötet tillställas medlemmarna på sätt styrelsen bestämt. Vidare ska kallelse och förslag till föredragningslista publiceras på Föreningens hemsida och anslås i klubblokal eller på annan lämplig plats</w:t>
      </w:r>
      <w:r>
        <w:t>.</w:t>
      </w:r>
    </w:p>
    <w:p w14:paraId="5CEE8731" w14:textId="77777777" w:rsidR="006C519F" w:rsidRPr="000D0FC1" w:rsidRDefault="006C519F" w:rsidP="006C519F">
      <w:pPr>
        <w:pStyle w:val="BrdtextAIK"/>
      </w:pPr>
      <w:r w:rsidRPr="000D0FC1">
        <w:t>Underlåter styrelsen att utlysa eller kalla till extra årsmöte får de som gjort framställningen vidta åtgärder enligt föregående stycke.</w:t>
      </w:r>
    </w:p>
    <w:p w14:paraId="45C544BB" w14:textId="77777777" w:rsidR="006C519F" w:rsidRDefault="006C519F" w:rsidP="006C519F">
      <w:pPr>
        <w:pStyle w:val="BrdtextAIK"/>
      </w:pPr>
      <w:r w:rsidRPr="000D0FC1">
        <w:t>Vid extra årsmöte får endast den eller de frågor som angetts i förslaget till föredragningslista behandlas.</w:t>
      </w:r>
    </w:p>
    <w:p w14:paraId="3BEAA349" w14:textId="77777777" w:rsidR="006C519F" w:rsidRPr="000D0FC1" w:rsidRDefault="006C519F" w:rsidP="006C519F">
      <w:pPr>
        <w:pStyle w:val="BrdtextAIK"/>
      </w:pPr>
    </w:p>
    <w:p w14:paraId="3386E9D5" w14:textId="77777777" w:rsidR="006C519F" w:rsidRPr="00F2480F" w:rsidRDefault="006C519F" w:rsidP="003654D0">
      <w:pPr>
        <w:pStyle w:val="Rubrik2"/>
      </w:pPr>
      <w:bookmarkStart w:id="27" w:name="_Toc105015183"/>
      <w:r w:rsidRPr="00F2480F">
        <w:t>8 § Beslut och omröstning</w:t>
      </w:r>
      <w:bookmarkEnd w:id="27"/>
      <w:r w:rsidRPr="00F2480F">
        <w:t xml:space="preserve"> </w:t>
      </w:r>
    </w:p>
    <w:p w14:paraId="041BA872" w14:textId="125B4974" w:rsidR="006C519F" w:rsidRPr="000D0FC1" w:rsidRDefault="006C519F" w:rsidP="006C519F">
      <w:pPr>
        <w:pStyle w:val="BrdtextAIK"/>
      </w:pPr>
      <w:r w:rsidRPr="000D0FC1">
        <w:t xml:space="preserve">Beslut fattas med bifallsrop (acklamation) eller </w:t>
      </w:r>
      <w:r>
        <w:t xml:space="preserve">genom elektronisk röstning eller, </w:t>
      </w:r>
      <w:r w:rsidRPr="000D0FC1">
        <w:t>om så begärs efter omröstning (votering).</w:t>
      </w:r>
    </w:p>
    <w:p w14:paraId="3419C2BB" w14:textId="77777777" w:rsidR="006C519F" w:rsidRDefault="006C519F" w:rsidP="006C519F">
      <w:pPr>
        <w:pStyle w:val="BrdtextAIK"/>
      </w:pPr>
      <w:r w:rsidRPr="000D0FC1">
        <w:t>Med undantag för de i 1 kap. 7 § första stycket och 1 kap. 9 § nämnda fallen avgörs vid omröstning alla frågor genom enkel majoritet. Enkel majoritet kan vara antingen absolut eller relativ.</w:t>
      </w:r>
    </w:p>
    <w:p w14:paraId="5B5044F1" w14:textId="77777777" w:rsidR="006C519F" w:rsidRPr="000D0FC1" w:rsidRDefault="006C519F" w:rsidP="006C519F">
      <w:pPr>
        <w:pStyle w:val="BrdtextAIK"/>
      </w:pPr>
    </w:p>
    <w:p w14:paraId="727539BA" w14:textId="3145D6A2" w:rsidR="006C519F" w:rsidRPr="000D0FC1" w:rsidRDefault="006C519F" w:rsidP="006C519F">
      <w:pPr>
        <w:pStyle w:val="BrdtextAIK"/>
      </w:pPr>
      <w:r w:rsidRPr="000D0FC1">
        <w:t>Val avgörs genom relativ majoritet. Med relativ majoritet menas att den (de) som erhållit högsta antalet röster är vald (valda) oberoende av hur dessa röster förhåller sig till antalet avgivna röster.</w:t>
      </w:r>
    </w:p>
    <w:p w14:paraId="7A2262E9" w14:textId="5F47CFA1" w:rsidR="006C519F" w:rsidRPr="000D0FC1" w:rsidRDefault="006C519F" w:rsidP="006C519F">
      <w:pPr>
        <w:pStyle w:val="BrdtextAIK"/>
      </w:pPr>
      <w:r w:rsidRPr="000D0FC1">
        <w:t>För beslut i andra frågor än val krävs absolut majoritet, vilket innebär mer än hälften av antalet avgivna röster.</w:t>
      </w:r>
    </w:p>
    <w:p w14:paraId="7F7ED592" w14:textId="60F537F7" w:rsidR="006C519F" w:rsidRPr="000D0FC1" w:rsidRDefault="006C519F" w:rsidP="006C519F">
      <w:pPr>
        <w:pStyle w:val="BrdtextAIK"/>
      </w:pPr>
      <w:r w:rsidRPr="000D0FC1">
        <w:t>Omröstning sker öppet. Om röstberättigad medlem begär det ska dock val ske slutet.</w:t>
      </w:r>
    </w:p>
    <w:p w14:paraId="3FD43C2C" w14:textId="77777777" w:rsidR="006C519F" w:rsidRDefault="006C519F" w:rsidP="006C519F">
      <w:pPr>
        <w:pStyle w:val="BrdtextAIK"/>
      </w:pPr>
      <w:r w:rsidRPr="000D0FC1">
        <w:t>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14:paraId="4C1540D2" w14:textId="77777777" w:rsidR="006C519F" w:rsidRPr="000D0FC1" w:rsidRDefault="006C519F" w:rsidP="006C519F">
      <w:pPr>
        <w:pStyle w:val="BrdtextAIK"/>
      </w:pPr>
    </w:p>
    <w:p w14:paraId="66649426" w14:textId="77777777" w:rsidR="006C519F" w:rsidRPr="003654D0" w:rsidRDefault="006C519F" w:rsidP="003654D0">
      <w:pPr>
        <w:pStyle w:val="Rubrik2"/>
      </w:pPr>
      <w:bookmarkStart w:id="28" w:name="_Toc105015184"/>
      <w:r w:rsidRPr="003654D0">
        <w:t>9 § Ikraftträdande</w:t>
      </w:r>
      <w:bookmarkEnd w:id="28"/>
    </w:p>
    <w:p w14:paraId="3B946A2B" w14:textId="045F0379" w:rsidR="006C519F" w:rsidRDefault="006C519F" w:rsidP="006C519F">
      <w:pPr>
        <w:pStyle w:val="BrdtextAIK"/>
      </w:pPr>
      <w:r w:rsidRPr="000D0FC1">
        <w:t>Beslut fattade av årsmöte gäller från årsmötets avslutande om inte annat sägs.</w:t>
      </w:r>
    </w:p>
    <w:p w14:paraId="4C14EC82" w14:textId="59C20FDE" w:rsidR="006C519F" w:rsidRDefault="006C519F">
      <w:pPr>
        <w:rPr>
          <w:rFonts w:ascii="Georgia" w:hAnsi="Georgia" w:cs="Gotham Book"/>
          <w:color w:val="000000"/>
          <w:spacing w:val="-2"/>
          <w:sz w:val="20"/>
          <w:szCs w:val="16"/>
        </w:rPr>
      </w:pPr>
      <w:r>
        <w:br w:type="page"/>
      </w:r>
    </w:p>
    <w:p w14:paraId="5C8AD5B0" w14:textId="77777777" w:rsidR="006C519F" w:rsidRDefault="006C519F" w:rsidP="003654D0">
      <w:pPr>
        <w:pStyle w:val="Rubrik1"/>
      </w:pPr>
      <w:bookmarkStart w:id="29" w:name="_Toc105015185"/>
      <w:r w:rsidRPr="00F2480F">
        <w:t>4 kap. Valberedning</w:t>
      </w:r>
      <w:bookmarkEnd w:id="29"/>
    </w:p>
    <w:p w14:paraId="600AACCC" w14:textId="77777777" w:rsidR="006C519F" w:rsidRPr="00F2480F" w:rsidRDefault="006C519F" w:rsidP="003654D0">
      <w:pPr>
        <w:pStyle w:val="Rubrik2"/>
      </w:pPr>
      <w:bookmarkStart w:id="30" w:name="_Toc105015186"/>
      <w:r w:rsidRPr="00F2480F">
        <w:t>1 § Sammansättning</w:t>
      </w:r>
      <w:bookmarkEnd w:id="30"/>
      <w:r w:rsidRPr="00F2480F">
        <w:t xml:space="preserve"> </w:t>
      </w:r>
    </w:p>
    <w:p w14:paraId="1493F60A" w14:textId="45C36CB9" w:rsidR="006C519F" w:rsidRDefault="006C519F" w:rsidP="006C519F">
      <w:pPr>
        <w:pStyle w:val="BrdtextAIK"/>
      </w:pPr>
      <w:r w:rsidRPr="000D0FC1">
        <w:t>Valberedningen ska bestå av ordförande oc</w:t>
      </w:r>
      <w:r w:rsidR="005A17EB">
        <w:t xml:space="preserve">h två </w:t>
      </w:r>
      <w:r w:rsidRPr="000D0FC1">
        <w:t xml:space="preserve">övriga ledamöter valda av årsmötet. </w:t>
      </w:r>
    </w:p>
    <w:p w14:paraId="479A8177" w14:textId="77777777" w:rsidR="006C519F" w:rsidRDefault="006C519F" w:rsidP="006C519F">
      <w:pPr>
        <w:pStyle w:val="BrdtextAIK"/>
      </w:pPr>
      <w:r w:rsidRPr="000D0FC1">
        <w:t>Valberedningen ska bland sina ledamöter utse en vice ordförande. Valberedningen ska sammanträda när ordföranden eller minst halva antalet ledamöter så bestämmer.</w:t>
      </w:r>
    </w:p>
    <w:p w14:paraId="0D659A76" w14:textId="77777777" w:rsidR="006C519F" w:rsidRPr="000D0FC1" w:rsidRDefault="006C519F" w:rsidP="006C519F">
      <w:pPr>
        <w:pStyle w:val="BrdtextAIK"/>
      </w:pPr>
    </w:p>
    <w:p w14:paraId="0DE34762" w14:textId="77777777" w:rsidR="006C519F" w:rsidRPr="00F2480F" w:rsidRDefault="006C519F" w:rsidP="003654D0">
      <w:pPr>
        <w:pStyle w:val="Rubrik2"/>
      </w:pPr>
      <w:bookmarkStart w:id="31" w:name="_Toc105015187"/>
      <w:r w:rsidRPr="00F2480F">
        <w:t>2 § Åligganden</w:t>
      </w:r>
      <w:bookmarkEnd w:id="31"/>
    </w:p>
    <w:p w14:paraId="32A92EE2" w14:textId="5E95BF9A" w:rsidR="006C519F" w:rsidRPr="000D0FC1" w:rsidRDefault="006C519F" w:rsidP="006C519F">
      <w:pPr>
        <w:pStyle w:val="BrdtextAIK"/>
      </w:pPr>
      <w:r w:rsidRPr="000D0FC1">
        <w:t>Valberedningen ska bereda valen inför kommande årsmöte, och ska i detta arbete fortlöpande under verksamhetsåret följa styrelsens och revisorernas arbete.</w:t>
      </w:r>
    </w:p>
    <w:p w14:paraId="6A2A07B4" w14:textId="20241360" w:rsidR="006C519F" w:rsidRPr="000D0FC1" w:rsidRDefault="006C519F" w:rsidP="006C519F">
      <w:pPr>
        <w:pStyle w:val="BrdtextAIK"/>
      </w:pPr>
      <w:r w:rsidRPr="000D0FC1">
        <w:t>Valberedningen ska senast två månader före årsmötet tillfråga dem vilkas mandattid utgår vid mötets slut, om de vill kandidera för nästa mandatperiod. Därefter ska valberedningen informera medlemmarna om eventuella avsägelser. Valberedningen ska upplysa medlemmarna om att de har rätt att inkomma med förslag på kandidater.</w:t>
      </w:r>
    </w:p>
    <w:p w14:paraId="003FEA1F" w14:textId="2307FA6E" w:rsidR="006C519F" w:rsidRPr="000D0FC1" w:rsidRDefault="006C519F" w:rsidP="006C519F">
      <w:pPr>
        <w:pStyle w:val="BrdtextAIK"/>
      </w:pPr>
      <w:r w:rsidRPr="000D0FC1">
        <w:t>Senast tre veckor före årsmötet ska valberedningen meddela röstberättigade medlemmar sitt förslag, samt meddela namnen på de personer som i övrigt har föreslagits inför valberedningen.</w:t>
      </w:r>
    </w:p>
    <w:p w14:paraId="7CFDC4BE" w14:textId="041F1C6A" w:rsidR="006C519F" w:rsidRPr="000D0FC1" w:rsidRDefault="006C519F" w:rsidP="006C519F">
      <w:pPr>
        <w:pStyle w:val="BrdtextAIK"/>
      </w:pPr>
      <w:r w:rsidRPr="000D0FC1">
        <w:t>Innan kandidatnominering påbörjas på årsmötet ska valberedningen meddela sitt förslag beträffande det/de val nomineringen avser.</w:t>
      </w:r>
    </w:p>
    <w:p w14:paraId="2E71A3C9" w14:textId="3891C8CE" w:rsidR="006C519F" w:rsidRDefault="006C519F" w:rsidP="006C519F">
      <w:pPr>
        <w:pStyle w:val="BrdtextAIK"/>
      </w:pPr>
      <w:r w:rsidRPr="000D0FC1">
        <w:t>Ledamöterna i valberedningen får inte obehörigen för tredje person röja vad de i denna egenskap fått kännedom om.</w:t>
      </w:r>
    </w:p>
    <w:p w14:paraId="4BD14673" w14:textId="36888BC9" w:rsidR="006C519F" w:rsidRDefault="006C519F">
      <w:pPr>
        <w:rPr>
          <w:rFonts w:ascii="Georgia" w:hAnsi="Georgia" w:cs="Gotham Book"/>
          <w:color w:val="000000"/>
          <w:spacing w:val="-2"/>
          <w:sz w:val="20"/>
          <w:szCs w:val="16"/>
        </w:rPr>
      </w:pPr>
      <w:r>
        <w:br w:type="page"/>
      </w:r>
    </w:p>
    <w:p w14:paraId="586363C9" w14:textId="43C8ED7C" w:rsidR="006C519F" w:rsidRDefault="006C519F" w:rsidP="003654D0">
      <w:pPr>
        <w:pStyle w:val="Rubrik1"/>
      </w:pPr>
      <w:bookmarkStart w:id="32" w:name="_Toc105015188"/>
      <w:r w:rsidRPr="00F2480F">
        <w:t>5 kap. Revision</w:t>
      </w:r>
      <w:bookmarkEnd w:id="32"/>
    </w:p>
    <w:p w14:paraId="6474CC16" w14:textId="77777777" w:rsidR="006C519F" w:rsidRPr="00CA6DF1" w:rsidRDefault="006C519F" w:rsidP="003654D0">
      <w:pPr>
        <w:pStyle w:val="Rubrik2"/>
      </w:pPr>
      <w:bookmarkStart w:id="33" w:name="_Toc105015189"/>
      <w:r w:rsidRPr="00CA6DF1">
        <w:t>1 § Revisorer och revision</w:t>
      </w:r>
      <w:bookmarkEnd w:id="33"/>
    </w:p>
    <w:p w14:paraId="29251D03" w14:textId="71BD74E7" w:rsidR="006C519F" w:rsidRPr="000D0FC1" w:rsidRDefault="006C519F" w:rsidP="006C519F">
      <w:pPr>
        <w:pStyle w:val="BrdtextAIK"/>
      </w:pPr>
      <w:r w:rsidRPr="000D0FC1">
        <w:t>Föreningens räkenskaper och förvaltning ska årligen granskas av den eller de av årsmötet utsedda revisorerna.</w:t>
      </w:r>
    </w:p>
    <w:p w14:paraId="3BC38C35" w14:textId="0C3AB1F0" w:rsidR="006C519F" w:rsidRPr="000D0FC1" w:rsidRDefault="006C519F" w:rsidP="006C519F">
      <w:pPr>
        <w:pStyle w:val="BrdtextAIK"/>
      </w:pPr>
      <w:r w:rsidRPr="000D0FC1">
        <w:t>Revisor ska vara oberoende i förhållande till styrelsen.</w:t>
      </w:r>
    </w:p>
    <w:p w14:paraId="47294F71" w14:textId="42C90CF1" w:rsidR="006C519F" w:rsidRPr="000D0FC1" w:rsidRDefault="006C519F" w:rsidP="006C519F">
      <w:pPr>
        <w:pStyle w:val="BrdtextAIK"/>
      </w:pPr>
      <w:r w:rsidRPr="000D0FC1">
        <w:t>Revisorerna har rätt att fortlöpande ta del av Föreningens räkenskaper, årsmötes- och styrelseprotokoll och Föreningens övriga handlingar.</w:t>
      </w:r>
    </w:p>
    <w:p w14:paraId="30B7A866" w14:textId="360261B4" w:rsidR="006C519F" w:rsidRPr="000D0FC1" w:rsidRDefault="006C519F" w:rsidP="006C519F">
      <w:pPr>
        <w:pStyle w:val="BrdtextAIK"/>
      </w:pPr>
      <w:r w:rsidRPr="000D0FC1">
        <w:t>Föreningens räkenskaper för det senaste verksamhets- och räkenskapsåret ska vara revisorerna tillhanda senast en månad före årsmötet.</w:t>
      </w:r>
    </w:p>
    <w:p w14:paraId="10C41445" w14:textId="146AFC4D" w:rsidR="006C519F" w:rsidRDefault="006C519F" w:rsidP="006C519F">
      <w:pPr>
        <w:pStyle w:val="BrdtextAIK"/>
      </w:pPr>
      <w:r w:rsidRPr="000D0FC1">
        <w:t>Revisorerna ska granska styrelsens förvaltning och räkenskaper för det senaste verksamhets- och räkenskapsåret samt till styrelsen överlämna revisionsberättelse senast 14 dagar före årsmötet.</w:t>
      </w:r>
    </w:p>
    <w:p w14:paraId="675DDB81" w14:textId="16BAD349" w:rsidR="006C519F" w:rsidRDefault="006C519F">
      <w:pPr>
        <w:rPr>
          <w:rFonts w:ascii="Georgia" w:hAnsi="Georgia" w:cs="Gotham Book"/>
          <w:color w:val="000000"/>
          <w:spacing w:val="-2"/>
          <w:sz w:val="20"/>
          <w:szCs w:val="16"/>
        </w:rPr>
      </w:pPr>
      <w:r>
        <w:br w:type="page"/>
      </w:r>
    </w:p>
    <w:p w14:paraId="2D3DCA84" w14:textId="77777777" w:rsidR="006C519F" w:rsidRPr="00CA6DF1" w:rsidRDefault="006C519F" w:rsidP="003654D0">
      <w:pPr>
        <w:pStyle w:val="Rubrik1"/>
      </w:pPr>
      <w:bookmarkStart w:id="34" w:name="_Toc105015190"/>
      <w:r w:rsidRPr="00CA6DF1">
        <w:t>6 kap. Styrelsen</w:t>
      </w:r>
      <w:bookmarkEnd w:id="34"/>
    </w:p>
    <w:p w14:paraId="505FF719" w14:textId="77777777" w:rsidR="006C519F" w:rsidRPr="006C519F" w:rsidRDefault="006C519F" w:rsidP="003654D0">
      <w:pPr>
        <w:pStyle w:val="Rubrik2"/>
      </w:pPr>
      <w:bookmarkStart w:id="35" w:name="_Toc105015191"/>
      <w:r w:rsidRPr="00CA6DF1">
        <w:t>1</w:t>
      </w:r>
      <w:r w:rsidRPr="006C519F">
        <w:t xml:space="preserve"> § Sammansättning</w:t>
      </w:r>
      <w:bookmarkEnd w:id="35"/>
    </w:p>
    <w:p w14:paraId="3DCCCCAF" w14:textId="491FCA16" w:rsidR="005A17EB" w:rsidRDefault="006C519F" w:rsidP="006C519F">
      <w:pPr>
        <w:pStyle w:val="BrdtextAIK"/>
      </w:pPr>
      <w:r w:rsidRPr="006C519F">
        <w:t>Styrelsen ska bestå av ordförande samt</w:t>
      </w:r>
      <w:r w:rsidR="005A17EB">
        <w:t xml:space="preserve"> fyra </w:t>
      </w:r>
      <w:r w:rsidR="00516D39">
        <w:t xml:space="preserve">till sex </w:t>
      </w:r>
      <w:r w:rsidRPr="006C519F">
        <w:t xml:space="preserve">övriga ledamöter. </w:t>
      </w:r>
      <w:r w:rsidR="0088300E">
        <w:t>Styrelsen ska bestå av kvinnor och män.</w:t>
      </w:r>
    </w:p>
    <w:p w14:paraId="011CBF2D" w14:textId="4F3334D8" w:rsidR="006C519F" w:rsidRPr="006C519F" w:rsidRDefault="006C519F" w:rsidP="006C519F">
      <w:pPr>
        <w:pStyle w:val="BrdtextAIK"/>
      </w:pPr>
      <w:r w:rsidRPr="006C519F">
        <w:t>Styrelsen ska inom sig utse vice ord</w:t>
      </w:r>
      <w:r w:rsidR="005A17EB">
        <w:t>förande, sekreterare och kassör och övriga funktion</w:t>
      </w:r>
      <w:r w:rsidR="00516D39">
        <w:t xml:space="preserve">er </w:t>
      </w:r>
      <w:r w:rsidR="005A17EB">
        <w:t xml:space="preserve">som </w:t>
      </w:r>
      <w:r w:rsidR="00516D39">
        <w:t xml:space="preserve">styrelsen </w:t>
      </w:r>
      <w:r w:rsidR="005A17EB">
        <w:t>anse</w:t>
      </w:r>
      <w:r w:rsidR="00516D39">
        <w:t>r</w:t>
      </w:r>
      <w:r w:rsidR="005A17EB">
        <w:t xml:space="preserve"> nödvändiga. </w:t>
      </w:r>
    </w:p>
    <w:p w14:paraId="46DEDA11" w14:textId="77777777" w:rsidR="006C519F" w:rsidRPr="006C519F" w:rsidRDefault="006C519F" w:rsidP="006C519F">
      <w:pPr>
        <w:pStyle w:val="BrdtextAIK"/>
      </w:pPr>
      <w:r w:rsidRPr="006C519F">
        <w:t>Styrelsen får utse adjungerad ledamot. Sådan ledamot har yttrande- och förslagsrätt men inte rösträtt. Adjungerad ledamot får utses till befattning inom styrelsen.  (t.ex. ungdomsansvarig eller liknande)</w:t>
      </w:r>
    </w:p>
    <w:p w14:paraId="6E60AB45" w14:textId="77777777" w:rsidR="006C519F" w:rsidRPr="006C519F" w:rsidRDefault="006C519F" w:rsidP="006C519F">
      <w:pPr>
        <w:pStyle w:val="BrdtextAIK"/>
      </w:pPr>
    </w:p>
    <w:p w14:paraId="0D976D5B" w14:textId="77777777" w:rsidR="006C519F" w:rsidRPr="006C519F" w:rsidRDefault="006C519F" w:rsidP="003654D0">
      <w:pPr>
        <w:pStyle w:val="Rubrik2"/>
      </w:pPr>
      <w:bookmarkStart w:id="36" w:name="_Toc105015192"/>
      <w:r w:rsidRPr="006C519F">
        <w:t>2 § Styrelsens åligganden</w:t>
      </w:r>
      <w:bookmarkEnd w:id="36"/>
    </w:p>
    <w:p w14:paraId="27D12110" w14:textId="7CC02B40" w:rsidR="006C519F" w:rsidRPr="006C519F" w:rsidRDefault="006C519F" w:rsidP="006C519F">
      <w:pPr>
        <w:pStyle w:val="BrdtextAIK"/>
      </w:pPr>
      <w:r w:rsidRPr="006C519F">
        <w:t>När årsmöte inte är samlat är styrelsen Föreningens beslutande organ och ansvarar för Föreningens angelägenheter.</w:t>
      </w:r>
    </w:p>
    <w:p w14:paraId="1CEE2AD2" w14:textId="083BFFD9" w:rsidR="006C519F" w:rsidRPr="006C519F" w:rsidRDefault="006C519F" w:rsidP="006C519F">
      <w:pPr>
        <w:pStyle w:val="BrdtextAIK"/>
      </w:pPr>
      <w:r w:rsidRPr="006C519F">
        <w:t>Styrelsen ska – inom ramen för RF:s,</w:t>
      </w:r>
      <w:r w:rsidR="005A17EB">
        <w:t xml:space="preserve"> Svenska Bouleförbundets</w:t>
      </w:r>
      <w:r w:rsidRPr="006C519F">
        <w:t xml:space="preserve"> och förevarande stadgar – svara för Föreningens verksamhet samt tillvarata medlemmarnas intressen.</w:t>
      </w:r>
    </w:p>
    <w:p w14:paraId="77ED831E" w14:textId="77777777" w:rsidR="006C519F" w:rsidRPr="006C519F" w:rsidRDefault="006C519F" w:rsidP="006C519F">
      <w:pPr>
        <w:pStyle w:val="BrdtextAIK"/>
      </w:pPr>
    </w:p>
    <w:p w14:paraId="46E952AE" w14:textId="327AE79E" w:rsidR="006C519F" w:rsidRPr="006C519F" w:rsidRDefault="006C519F" w:rsidP="006C519F">
      <w:pPr>
        <w:pStyle w:val="BrdtextAIK"/>
      </w:pPr>
      <w:r w:rsidRPr="006C519F">
        <w:t>Det åligger styrelsen särskilt att</w:t>
      </w:r>
    </w:p>
    <w:p w14:paraId="0015AA2B" w14:textId="77777777" w:rsidR="006C519F" w:rsidRPr="006C519F" w:rsidRDefault="006C519F" w:rsidP="006C519F">
      <w:pPr>
        <w:pStyle w:val="BrdtextAIK"/>
      </w:pPr>
      <w:r w:rsidRPr="006C519F">
        <w:t>•</w:t>
      </w:r>
      <w:r w:rsidRPr="006C519F">
        <w:tab/>
        <w:t>se till att Föreningen följer gällande allmänna författningar och andra bindande regler,</w:t>
      </w:r>
    </w:p>
    <w:p w14:paraId="5A2DD5A3" w14:textId="77777777" w:rsidR="006C519F" w:rsidRPr="006C519F" w:rsidRDefault="006C519F" w:rsidP="006C519F">
      <w:pPr>
        <w:pStyle w:val="BrdtextAIK"/>
      </w:pPr>
      <w:r w:rsidRPr="006C519F">
        <w:t>•</w:t>
      </w:r>
      <w:r w:rsidRPr="006C519F">
        <w:tab/>
        <w:t>verkställa av årsmötet fattade beslut,</w:t>
      </w:r>
    </w:p>
    <w:p w14:paraId="2B69B9E4" w14:textId="77777777" w:rsidR="006C519F" w:rsidRPr="006C519F" w:rsidRDefault="006C519F" w:rsidP="006C519F">
      <w:pPr>
        <w:pStyle w:val="BrdtextAIK"/>
      </w:pPr>
      <w:r w:rsidRPr="006C519F">
        <w:t>•</w:t>
      </w:r>
      <w:r w:rsidRPr="006C519F">
        <w:tab/>
        <w:t>planera, leda och fördela arbetet inom Föreningen och för detta utarbeta arbetsordning samt instruktioner för underliggande föreningsorgan,</w:t>
      </w:r>
    </w:p>
    <w:p w14:paraId="120D219E" w14:textId="77777777" w:rsidR="006C519F" w:rsidRPr="006C519F" w:rsidRDefault="006C519F" w:rsidP="006C519F">
      <w:pPr>
        <w:pStyle w:val="BrdtextAIK"/>
      </w:pPr>
      <w:r w:rsidRPr="006C519F">
        <w:t>•</w:t>
      </w:r>
      <w:r w:rsidRPr="006C519F">
        <w:tab/>
        <w:t>ansvara för och förvalta Föreningens medel,</w:t>
      </w:r>
    </w:p>
    <w:p w14:paraId="1CCF704F" w14:textId="77777777" w:rsidR="006C519F" w:rsidRPr="006C519F" w:rsidRDefault="006C519F" w:rsidP="006C519F">
      <w:pPr>
        <w:pStyle w:val="BrdtextAIK"/>
      </w:pPr>
      <w:r w:rsidRPr="006C519F">
        <w:t>•</w:t>
      </w:r>
      <w:r w:rsidRPr="006C519F">
        <w:tab/>
        <w:t>fortlöpande informera medlemmarna om Föreningens angelägenheter i den utsträckning detta inte kan skada Föreningens intressen,</w:t>
      </w:r>
    </w:p>
    <w:p w14:paraId="5D144C3B" w14:textId="7ED2E5A8" w:rsidR="006C519F" w:rsidRPr="006C519F" w:rsidRDefault="006C519F" w:rsidP="006C519F">
      <w:pPr>
        <w:pStyle w:val="BrdtextAIK"/>
      </w:pPr>
      <w:r w:rsidRPr="006C519F">
        <w:t>•</w:t>
      </w:r>
      <w:r w:rsidRPr="006C519F">
        <w:tab/>
        <w:t>tillställa revisorerna räkenskaper m.m. enligt 5 kap. 1 §,</w:t>
      </w:r>
    </w:p>
    <w:p w14:paraId="6EBD62D9" w14:textId="77777777" w:rsidR="006C519F" w:rsidRPr="006C519F" w:rsidRDefault="006C519F" w:rsidP="006C519F">
      <w:pPr>
        <w:pStyle w:val="BrdtextAIK"/>
      </w:pPr>
      <w:r w:rsidRPr="006C519F">
        <w:t>•</w:t>
      </w:r>
      <w:r w:rsidRPr="006C519F">
        <w:tab/>
        <w:t>förbereda årsmöte.</w:t>
      </w:r>
    </w:p>
    <w:p w14:paraId="728622DA" w14:textId="05E6A2BE" w:rsidR="006C519F" w:rsidRPr="006C519F" w:rsidRDefault="006C519F" w:rsidP="006C519F">
      <w:pPr>
        <w:pStyle w:val="BrdtextAIK"/>
      </w:pPr>
      <w:r w:rsidRPr="006C519F">
        <w:t>•</w:t>
      </w:r>
      <w:r w:rsidRPr="006C519F">
        <w:tab/>
        <w:t>besluta om Föreningens officiella webbplats</w:t>
      </w:r>
      <w:r w:rsidR="00B3001F">
        <w:t>, och att</w:t>
      </w:r>
    </w:p>
    <w:p w14:paraId="1EF4077F" w14:textId="32097055" w:rsidR="006C519F" w:rsidRPr="006C519F" w:rsidRDefault="006C519F" w:rsidP="006C519F">
      <w:pPr>
        <w:pStyle w:val="BrdtextAIK"/>
      </w:pPr>
      <w:r w:rsidRPr="005A17EB">
        <w:t>•</w:t>
      </w:r>
      <w:r w:rsidRPr="005A17EB">
        <w:tab/>
        <w:t>fullgöra Föreningens sk</w:t>
      </w:r>
      <w:r w:rsidR="005A17EB">
        <w:t>yldigheter enligt avtal med AIK.</w:t>
      </w:r>
    </w:p>
    <w:p w14:paraId="12D0682F" w14:textId="77777777" w:rsidR="006C519F" w:rsidRPr="006C519F" w:rsidRDefault="006C519F" w:rsidP="006C519F">
      <w:pPr>
        <w:pStyle w:val="BrdtextAIK"/>
      </w:pPr>
    </w:p>
    <w:p w14:paraId="1ADA362A" w14:textId="30145444" w:rsidR="006C519F" w:rsidRPr="006C519F" w:rsidRDefault="006C519F" w:rsidP="006C519F">
      <w:pPr>
        <w:pStyle w:val="BrdtextAIK"/>
      </w:pPr>
      <w:r w:rsidRPr="006C519F">
        <w:t xml:space="preserve">Ordföranden ska leda styrelsens arbete och bevaka att styrelsen fullgör sina uppgifter enligt Föreningens stadgar och övriga för Föreningen bindande regler och beslut. Har ordföranden förhinder ska vice ordföranden träda in i ordförandens ställe. </w:t>
      </w:r>
    </w:p>
    <w:p w14:paraId="405C9F82" w14:textId="77777777" w:rsidR="006C519F" w:rsidRPr="006C519F" w:rsidRDefault="006C519F" w:rsidP="006C519F">
      <w:pPr>
        <w:pStyle w:val="BrdtextAIK"/>
      </w:pPr>
      <w:r w:rsidRPr="006C519F">
        <w:t xml:space="preserve">Styrelsen får besluta om fördelning av arbetsuppgifterna i övrigt genom en särskild upprättad arbetsordning. </w:t>
      </w:r>
    </w:p>
    <w:p w14:paraId="3C60052F" w14:textId="77777777" w:rsidR="006C519F" w:rsidRPr="006C519F" w:rsidRDefault="006C519F" w:rsidP="006C519F">
      <w:pPr>
        <w:pStyle w:val="BrdtextAIK"/>
      </w:pPr>
    </w:p>
    <w:p w14:paraId="4AB3B670" w14:textId="7F3AAA69" w:rsidR="006C519F" w:rsidRPr="006C519F" w:rsidRDefault="006C519F" w:rsidP="003654D0">
      <w:pPr>
        <w:pStyle w:val="Rubrik2"/>
      </w:pPr>
      <w:bookmarkStart w:id="37" w:name="_Toc105015193"/>
      <w:r w:rsidRPr="006C519F">
        <w:t>3 § Kallelse, beslutförhet och omröstning</w:t>
      </w:r>
      <w:bookmarkEnd w:id="37"/>
    </w:p>
    <w:p w14:paraId="79BF08D5" w14:textId="39D20D2C" w:rsidR="006C519F" w:rsidRPr="006C519F" w:rsidRDefault="006C519F" w:rsidP="006C519F">
      <w:pPr>
        <w:pStyle w:val="BrdtextAIK"/>
      </w:pPr>
      <w:r w:rsidRPr="006C519F">
        <w:t>Styrelsen ska sammanträda på kallelse av ordföranden. Ordföranden är skyldig att kalla till sammanträde när minst tre ledamöter har begärt det. Underlåter ordföranden att utfärda kallelse får de som gjort framställningen kalla till sammanträde.</w:t>
      </w:r>
    </w:p>
    <w:p w14:paraId="30C2CA97" w14:textId="77777777" w:rsidR="006C519F" w:rsidRPr="006C519F" w:rsidRDefault="006C519F" w:rsidP="006C519F">
      <w:pPr>
        <w:pStyle w:val="BrdtextAIK"/>
      </w:pPr>
      <w:r w:rsidRPr="006C519F">
        <w:t xml:space="preserve">Styrelsen är beslutsmässig när samtliga ledamöter kallats och när minst halva antalet ledamöter är närvarande. Varje deltagande ledamot har en röst. För alla beslut krävs att minst hälften av styrelsens samtliga ledamöter är ense om beslutet. Vid lika röstetal har ordföranden utslagsröst. </w:t>
      </w:r>
    </w:p>
    <w:p w14:paraId="3BE2DC65" w14:textId="77777777" w:rsidR="006C519F" w:rsidRPr="006C519F" w:rsidRDefault="006C519F" w:rsidP="006C519F">
      <w:pPr>
        <w:pStyle w:val="BrdtextAIK"/>
      </w:pPr>
      <w:r w:rsidRPr="006C519F">
        <w:t>Röstning får inte ske genom ombud.</w:t>
      </w:r>
    </w:p>
    <w:p w14:paraId="092DEADB" w14:textId="77777777" w:rsidR="006C519F" w:rsidRPr="006C519F" w:rsidRDefault="006C519F" w:rsidP="006C519F">
      <w:pPr>
        <w:pStyle w:val="BrdtextAIK"/>
      </w:pPr>
      <w:r w:rsidRPr="006C519F">
        <w:t xml:space="preserve"> </w:t>
      </w:r>
    </w:p>
    <w:p w14:paraId="6F8B5A43" w14:textId="7ECA265E" w:rsidR="006C519F" w:rsidRPr="006C519F" w:rsidRDefault="006C519F" w:rsidP="006C519F">
      <w:pPr>
        <w:pStyle w:val="BrdtextAIK"/>
      </w:pPr>
      <w:r w:rsidRPr="006C519F">
        <w:t>Ordföranden får besluta att ärende ska avgöras genom skriftlig omröstning (beslut per capsulam) eller vid telefonsammanträde eller med hjälp av annan teknisk utrustning.</w:t>
      </w:r>
    </w:p>
    <w:p w14:paraId="5012BC8B" w14:textId="77777777" w:rsidR="006C519F" w:rsidRPr="006C519F" w:rsidRDefault="006C519F" w:rsidP="006C519F">
      <w:pPr>
        <w:pStyle w:val="BrdtextAIK"/>
      </w:pPr>
      <w:r w:rsidRPr="006C519F">
        <w:t>Vid sammanträde eller beslutsfattande enligt föregående stycke ska protokoll upprättas. Protokoll ska undertecknas av mötesordföranden och en utsedd protokollssekreterare. Avvikande mening ska antecknas i protokollet.</w:t>
      </w:r>
    </w:p>
    <w:p w14:paraId="79D7F23D" w14:textId="77777777" w:rsidR="006C519F" w:rsidRPr="006C519F" w:rsidRDefault="006C519F" w:rsidP="006C519F">
      <w:pPr>
        <w:pStyle w:val="BrdtextAIK"/>
      </w:pPr>
    </w:p>
    <w:p w14:paraId="6C7514E1" w14:textId="77777777" w:rsidR="006C519F" w:rsidRPr="006C519F" w:rsidRDefault="006C519F" w:rsidP="003654D0">
      <w:pPr>
        <w:pStyle w:val="Rubrik2"/>
      </w:pPr>
      <w:bookmarkStart w:id="38" w:name="_Toc105015194"/>
      <w:r w:rsidRPr="006C519F">
        <w:t>4 § Överlåtelse av beslutanderätten</w:t>
      </w:r>
      <w:bookmarkEnd w:id="38"/>
    </w:p>
    <w:p w14:paraId="6BAE3932" w14:textId="2C2ED67E" w:rsidR="006C519F" w:rsidRPr="006C519F" w:rsidRDefault="006C519F" w:rsidP="006C519F">
      <w:pPr>
        <w:pStyle w:val="BrdtextAIK"/>
      </w:pPr>
      <w:r w:rsidRPr="006C519F">
        <w:t>Styrelsen får överlåta sin beslutanderätt i enskilda ärenden eller i vissa grupper av ärenden till kommitté eller annat organ eller till enskild medlem, anställd eller annan utsedd person.</w:t>
      </w:r>
    </w:p>
    <w:p w14:paraId="15D520B6" w14:textId="77777777" w:rsidR="006C519F" w:rsidRPr="006C519F" w:rsidRDefault="006C519F" w:rsidP="006C519F">
      <w:pPr>
        <w:pStyle w:val="BrdtextAIK"/>
      </w:pPr>
      <w:r w:rsidRPr="006C519F">
        <w:t>Den som fattat beslut med stöd av bemyndigande enligt föregående stycke ska fortlöpande underrätta styrelsen härom genom återrapportering i den ordning som styrelsen fastställt.</w:t>
      </w:r>
    </w:p>
    <w:p w14:paraId="18484ED2" w14:textId="77777777" w:rsidR="006C519F" w:rsidRDefault="006C519F" w:rsidP="006C519F">
      <w:pPr>
        <w:pStyle w:val="BrdtextAIK"/>
      </w:pPr>
    </w:p>
    <w:p w14:paraId="0E4B89B0" w14:textId="77777777" w:rsidR="006C519F" w:rsidRPr="006C519F" w:rsidRDefault="006C519F" w:rsidP="006C519F">
      <w:pPr>
        <w:pStyle w:val="BrdtextAIK"/>
      </w:pPr>
    </w:p>
    <w:p w14:paraId="2F6767FA" w14:textId="77777777" w:rsidR="006C519F" w:rsidRDefault="006C519F" w:rsidP="006C519F">
      <w:pPr>
        <w:pStyle w:val="BrdtextAIK"/>
      </w:pPr>
    </w:p>
    <w:p w14:paraId="04E78CEC" w14:textId="77777777" w:rsidR="006C519F" w:rsidRDefault="006C519F" w:rsidP="006C519F">
      <w:pPr>
        <w:pStyle w:val="BrdtextAIK"/>
      </w:pPr>
    </w:p>
    <w:p w14:paraId="31BEBF9F" w14:textId="77777777" w:rsidR="001C6884" w:rsidRPr="001C6884" w:rsidRDefault="001C6884" w:rsidP="001C6884">
      <w:pPr>
        <w:pStyle w:val="BrdtextAIK"/>
      </w:pPr>
    </w:p>
    <w:p w14:paraId="2F99740E" w14:textId="77777777" w:rsidR="00C35D0A" w:rsidRPr="00BE4BA4" w:rsidRDefault="00C35D0A" w:rsidP="00015A39">
      <w:pPr>
        <w:pStyle w:val="BrdtextAIK"/>
      </w:pPr>
    </w:p>
    <w:sectPr w:rsidR="00C35D0A" w:rsidRPr="00BE4BA4" w:rsidSect="00766565">
      <w:headerReference w:type="even" r:id="rId10"/>
      <w:headerReference w:type="default" r:id="rId11"/>
      <w:footerReference w:type="even" r:id="rId12"/>
      <w:footerReference w:type="default" r:id="rId13"/>
      <w:headerReference w:type="first" r:id="rId14"/>
      <w:footerReference w:type="first" r:id="rId15"/>
      <w:pgSz w:w="11900" w:h="16840"/>
      <w:pgMar w:top="3402" w:right="3402" w:bottom="1134" w:left="2268" w:header="1134" w:footer="1140" w:gutter="0"/>
      <w:pgNumType w:start="0"/>
      <w:cols w:space="56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10E6B" w14:textId="77777777" w:rsidR="001B2D43" w:rsidRDefault="001B2D43" w:rsidP="00A72C77">
      <w:r>
        <w:separator/>
      </w:r>
    </w:p>
  </w:endnote>
  <w:endnote w:type="continuationSeparator" w:id="0">
    <w:p w14:paraId="06BAFF5F" w14:textId="77777777" w:rsidR="001B2D43" w:rsidRDefault="001B2D43" w:rsidP="00A7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IK Display Bold">
    <w:altName w:val="Calibri"/>
    <w:panose1 w:val="00000000000000000000"/>
    <w:charset w:val="00"/>
    <w:family w:val="modern"/>
    <w:notTrueType/>
    <w:pitch w:val="variable"/>
    <w:sig w:usb0="00000007" w:usb1="00000000" w:usb2="00000000" w:usb3="00000000" w:csb0="00000013" w:csb1="00000000"/>
  </w:font>
  <w:font w:name="Gotham Bold">
    <w:altName w:val="Times New Roman"/>
    <w:panose1 w:val="00000000000000000000"/>
    <w:charset w:val="00"/>
    <w:family w:val="auto"/>
    <w:notTrueType/>
    <w:pitch w:val="variable"/>
    <w:sig w:usb0="00000001" w:usb1="4000005B" w:usb2="00000000" w:usb3="00000000" w:csb0="0000009B" w:csb1="00000000"/>
  </w:font>
  <w:font w:name="Georgia">
    <w:panose1 w:val="02040502050405020303"/>
    <w:charset w:val="00"/>
    <w:family w:val="roman"/>
    <w:pitch w:val="variable"/>
    <w:sig w:usb0="00000287" w:usb1="00000000" w:usb2="00000000" w:usb3="00000000" w:csb0="0000009F" w:csb1="00000000"/>
    <w:embedRegular r:id="rId1" w:fontKey="{72A3FDF7-77AA-4AB0-B6CB-7C0086996E53}"/>
  </w:font>
  <w:font w:name="Gotham Book">
    <w:altName w:val="Calibri"/>
    <w:panose1 w:val="00000000000000000000"/>
    <w:charset w:val="00"/>
    <w:family w:val="auto"/>
    <w:notTrueType/>
    <w:pitch w:val="variable"/>
    <w:sig w:usb0="A100007F" w:usb1="4000005B" w:usb2="00000000" w:usb3="00000000" w:csb0="0000009B" w:csb1="00000000"/>
  </w:font>
  <w:font w:name="Minion Pro">
    <w:panose1 w:val="00000000000000000000"/>
    <w:charset w:val="00"/>
    <w:family w:val="roman"/>
    <w:notTrueType/>
    <w:pitch w:val="variable"/>
    <w:sig w:usb0="60000287" w:usb1="00000001" w:usb2="00000000" w:usb3="00000000" w:csb0="0000019F" w:csb1="00000000"/>
  </w:font>
  <w:font w:name="AIK Display Light">
    <w:altName w:val="Courier New"/>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nummer"/>
      </w:rPr>
      <w:id w:val="-1408768372"/>
      <w:docPartObj>
        <w:docPartGallery w:val="Page Numbers (Bottom of Page)"/>
        <w:docPartUnique/>
      </w:docPartObj>
    </w:sdtPr>
    <w:sdtEndPr>
      <w:rPr>
        <w:rStyle w:val="Sidnummer"/>
      </w:rPr>
    </w:sdtEndPr>
    <w:sdtContent>
      <w:p w14:paraId="5381C839" w14:textId="5B626D89" w:rsidR="00836504" w:rsidRDefault="00836504" w:rsidP="000A7687">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sidR="004F2970">
          <w:rPr>
            <w:rStyle w:val="Sidnummer"/>
            <w:noProof/>
          </w:rPr>
          <w:t>19</w:t>
        </w:r>
        <w:r>
          <w:rPr>
            <w:rStyle w:val="Sidnummer"/>
          </w:rPr>
          <w:fldChar w:fldCharType="end"/>
        </w:r>
      </w:p>
    </w:sdtContent>
  </w:sdt>
  <w:sdt>
    <w:sdtPr>
      <w:rPr>
        <w:rStyle w:val="Sidnummer"/>
      </w:rPr>
      <w:id w:val="-1831048233"/>
      <w:docPartObj>
        <w:docPartGallery w:val="Page Numbers (Bottom of Page)"/>
        <w:docPartUnique/>
      </w:docPartObj>
    </w:sdtPr>
    <w:sdtEndPr>
      <w:rPr>
        <w:rStyle w:val="Sidnummer"/>
      </w:rPr>
    </w:sdtEndPr>
    <w:sdtContent>
      <w:p w14:paraId="7815E76E" w14:textId="13E7444A" w:rsidR="00836504" w:rsidRDefault="00836504" w:rsidP="000A7687">
        <w:pPr>
          <w:pStyle w:val="Sidfot"/>
          <w:framePr w:wrap="none" w:vAnchor="text" w:hAnchor="margin" w:xAlign="right" w:y="1"/>
          <w:ind w:right="360"/>
          <w:rPr>
            <w:rStyle w:val="Sidnummer"/>
          </w:rPr>
        </w:pPr>
        <w:r>
          <w:rPr>
            <w:rStyle w:val="Sidnummer"/>
          </w:rPr>
          <w:fldChar w:fldCharType="begin"/>
        </w:r>
        <w:r>
          <w:rPr>
            <w:rStyle w:val="Sidnummer"/>
          </w:rPr>
          <w:instrText xml:space="preserve"> PAGE </w:instrText>
        </w:r>
        <w:r>
          <w:rPr>
            <w:rStyle w:val="Sidnummer"/>
          </w:rPr>
          <w:fldChar w:fldCharType="separate"/>
        </w:r>
        <w:r w:rsidR="004F2970">
          <w:rPr>
            <w:rStyle w:val="Sidnummer"/>
            <w:noProof/>
          </w:rPr>
          <w:t>19</w:t>
        </w:r>
        <w:r>
          <w:rPr>
            <w:rStyle w:val="Sidnummer"/>
          </w:rPr>
          <w:fldChar w:fldCharType="end"/>
        </w:r>
      </w:p>
    </w:sdtContent>
  </w:sdt>
  <w:p w14:paraId="65F3639B" w14:textId="77777777" w:rsidR="00836504" w:rsidRDefault="00836504" w:rsidP="00836504">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0B10" w14:textId="77777777" w:rsidR="00BE4BA4" w:rsidRDefault="00BE4BA4" w:rsidP="00836504">
    <w:pPr>
      <w:pStyle w:val="Sidfot"/>
      <w:spacing w:line="276" w:lineRule="auto"/>
      <w:ind w:right="360"/>
      <w:rPr>
        <w:rFonts w:ascii="AIK Display Bold" w:hAnsi="AIK Display Bold"/>
        <w:sz w:val="20"/>
        <w:szCs w:val="20"/>
      </w:rPr>
    </w:pPr>
  </w:p>
  <w:p w14:paraId="5D832B6B" w14:textId="77777777" w:rsidR="00BE4BA4" w:rsidRPr="000A7687" w:rsidRDefault="00BE4BA4" w:rsidP="00580F05">
    <w:pPr>
      <w:pStyle w:val="Sidfot"/>
      <w:spacing w:line="276" w:lineRule="auto"/>
      <w:rPr>
        <w:rFonts w:ascii="AIK Display Bold" w:hAnsi="AIK Display Bold"/>
        <w:sz w:val="20"/>
        <w:szCs w:val="20"/>
        <w:vertAlign w:val="subscript"/>
      </w:rPr>
    </w:pPr>
  </w:p>
  <w:p w14:paraId="15FF3404" w14:textId="77777777" w:rsidR="00BE4BA4" w:rsidRDefault="00BE4BA4" w:rsidP="00580F05">
    <w:pPr>
      <w:pStyle w:val="Sidfot"/>
      <w:spacing w:line="276" w:lineRule="auto"/>
      <w:rPr>
        <w:rFonts w:ascii="AIK Display Bold" w:hAnsi="AIK Display Bold"/>
        <w:sz w:val="20"/>
        <w:szCs w:val="20"/>
      </w:rPr>
    </w:pPr>
  </w:p>
  <w:p w14:paraId="4091A43C" w14:textId="2ED2934E" w:rsidR="00580F05" w:rsidRPr="001A2646" w:rsidRDefault="00B70A7E" w:rsidP="00580F05">
    <w:pPr>
      <w:pStyle w:val="Sidfot"/>
      <w:spacing w:line="276" w:lineRule="auto"/>
      <w:rPr>
        <w:rFonts w:ascii="AIK Display Bold" w:hAnsi="AIK Display Bold"/>
        <w:sz w:val="20"/>
        <w:szCs w:val="20"/>
      </w:rPr>
    </w:pPr>
    <w:r w:rsidRPr="001A2646">
      <w:rPr>
        <w:rFonts w:ascii="AIK Display Bold" w:hAnsi="AIK Display Bold"/>
        <w:sz w:val="20"/>
        <w:szCs w:val="20"/>
      </w:rPr>
      <w:t xml:space="preserve">AIK </w:t>
    </w:r>
    <w:r w:rsidR="001A2646" w:rsidRPr="001A2646">
      <w:rPr>
        <w:rFonts w:ascii="AIK Display Bold" w:hAnsi="AIK Display Bold"/>
        <w:sz w:val="20"/>
        <w:szCs w:val="20"/>
      </w:rPr>
      <w:t>Pétanque</w:t>
    </w:r>
    <w:r w:rsidR="003D6224" w:rsidRPr="001A2646">
      <w:rPr>
        <w:rFonts w:ascii="AIK Display Bold" w:hAnsi="AIK Display Bold"/>
        <w:sz w:val="20"/>
        <w:szCs w:val="20"/>
      </w:rPr>
      <w:t>förening</w:t>
    </w:r>
    <w:r w:rsidR="00580F05" w:rsidRPr="001A2646">
      <w:rPr>
        <w:rFonts w:ascii="AIK Display Bold" w:hAnsi="AIK Display Bold"/>
        <w:sz w:val="20"/>
        <w:szCs w:val="20"/>
      </w:rPr>
      <w:t xml:space="preserve"> </w:t>
    </w:r>
  </w:p>
  <w:sdt>
    <w:sdtPr>
      <w:rPr>
        <w:rStyle w:val="Sidnummer"/>
        <w:rFonts w:ascii="Arial" w:hAnsi="Arial" w:cs="Arial"/>
        <w:b/>
        <w:bCs/>
      </w:rPr>
      <w:id w:val="812827527"/>
      <w:docPartObj>
        <w:docPartGallery w:val="Page Numbers (Bottom of Page)"/>
        <w:docPartUnique/>
      </w:docPartObj>
    </w:sdtPr>
    <w:sdtEndPr>
      <w:rPr>
        <w:rStyle w:val="Sidnummer"/>
      </w:rPr>
    </w:sdtEndPr>
    <w:sdtContent>
      <w:p w14:paraId="0A73DC1D" w14:textId="05B397C8" w:rsidR="000A7687" w:rsidRPr="001A2646" w:rsidRDefault="000A7687" w:rsidP="000A7687">
        <w:pPr>
          <w:pStyle w:val="Sidfot"/>
          <w:framePr w:wrap="none" w:vAnchor="text" w:hAnchor="page" w:x="10512" w:y="97"/>
          <w:rPr>
            <w:rStyle w:val="Sidnummer"/>
            <w:rFonts w:ascii="Arial" w:hAnsi="Arial" w:cs="Arial"/>
            <w:b/>
            <w:bCs/>
          </w:rPr>
        </w:pPr>
        <w:r w:rsidRPr="001A2646">
          <w:rPr>
            <w:rStyle w:val="Sidnummer"/>
            <w:rFonts w:ascii="Arial" w:hAnsi="Arial" w:cs="Arial"/>
            <w:b/>
            <w:bCs/>
          </w:rPr>
          <w:fldChar w:fldCharType="begin"/>
        </w:r>
        <w:r w:rsidRPr="001A2646">
          <w:rPr>
            <w:rStyle w:val="Sidnummer"/>
            <w:rFonts w:ascii="Arial" w:hAnsi="Arial" w:cs="Arial"/>
            <w:b/>
            <w:bCs/>
          </w:rPr>
          <w:instrText xml:space="preserve"> PAGE </w:instrText>
        </w:r>
        <w:r w:rsidRPr="001A2646">
          <w:rPr>
            <w:rStyle w:val="Sidnummer"/>
            <w:rFonts w:ascii="Arial" w:hAnsi="Arial" w:cs="Arial"/>
            <w:b/>
            <w:bCs/>
          </w:rPr>
          <w:fldChar w:fldCharType="separate"/>
        </w:r>
        <w:r w:rsidR="00E23E16">
          <w:rPr>
            <w:rStyle w:val="Sidnummer"/>
            <w:rFonts w:ascii="Arial" w:hAnsi="Arial" w:cs="Arial"/>
            <w:b/>
            <w:bCs/>
            <w:noProof/>
          </w:rPr>
          <w:t>19</w:t>
        </w:r>
        <w:r w:rsidRPr="001A2646">
          <w:rPr>
            <w:rStyle w:val="Sidnummer"/>
            <w:rFonts w:ascii="Arial" w:hAnsi="Arial" w:cs="Arial"/>
            <w:b/>
            <w:bCs/>
          </w:rPr>
          <w:fldChar w:fldCharType="end"/>
        </w:r>
      </w:p>
    </w:sdtContent>
  </w:sdt>
  <w:p w14:paraId="4C6EC18D" w14:textId="2441F629" w:rsidR="00836504" w:rsidRPr="0045096E" w:rsidRDefault="00B70A7E" w:rsidP="00580F05">
    <w:pPr>
      <w:pStyle w:val="Sidfot"/>
      <w:spacing w:line="276" w:lineRule="auto"/>
      <w:rPr>
        <w:rFonts w:ascii="Arial" w:hAnsi="Arial"/>
        <w:szCs w:val="15"/>
        <w:u w:val="single"/>
      </w:rPr>
    </w:pPr>
    <w:r w:rsidRPr="001A2646">
      <w:rPr>
        <w:rFonts w:ascii="Arial" w:hAnsi="Arial"/>
        <w:szCs w:val="15"/>
      </w:rPr>
      <w:t>Organisationsnummer:</w:t>
    </w:r>
    <w:r w:rsidR="0045096E" w:rsidRPr="001A2646">
      <w:rPr>
        <w:rFonts w:ascii="Arial" w:hAnsi="Arial"/>
        <w:szCs w:val="15"/>
      </w:rPr>
      <w:t>802460-0374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8B5CB" w14:textId="77777777" w:rsidR="00766565" w:rsidRDefault="00766565" w:rsidP="00836504">
    <w:pPr>
      <w:pStyle w:val="Sidfo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B265A" w14:textId="77777777" w:rsidR="001B2D43" w:rsidRDefault="001B2D43" w:rsidP="00A72C77">
      <w:r>
        <w:separator/>
      </w:r>
    </w:p>
  </w:footnote>
  <w:footnote w:type="continuationSeparator" w:id="0">
    <w:p w14:paraId="137F4807" w14:textId="77777777" w:rsidR="001B2D43" w:rsidRDefault="001B2D43" w:rsidP="00A72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090ED" w14:textId="77777777" w:rsidR="001A2646" w:rsidRDefault="001A264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C2DF4" w14:textId="35165ED9" w:rsidR="00A72C77" w:rsidRPr="000A6497" w:rsidRDefault="000A7687" w:rsidP="00580F05">
    <w:pPr>
      <w:pStyle w:val="SidrubrikAIK"/>
      <w:rPr>
        <w:color w:val="auto"/>
      </w:rPr>
    </w:pPr>
    <w:r w:rsidRPr="001A2646">
      <w:rPr>
        <w:noProof/>
        <w:color w:val="auto"/>
      </w:rPr>
      <w:t xml:space="preserve">AIK </w:t>
    </w:r>
    <w:r w:rsidR="001A2646" w:rsidRPr="001A2646">
      <w:rPr>
        <w:noProof/>
        <w:color w:val="auto"/>
      </w:rPr>
      <w:t>Pétanque</w:t>
    </w:r>
    <w:r w:rsidR="004A3E67" w:rsidRPr="001A2646">
      <w:rPr>
        <w:noProof/>
        <w:color w:val="auto"/>
      </w:rPr>
      <w:t>förening</w:t>
    </w:r>
    <w:r w:rsidRPr="001A2646">
      <w:rPr>
        <w:noProof/>
        <w:color w:val="auto"/>
      </w:rPr>
      <w:t xml:space="preserve"> Stadgar</w:t>
    </w:r>
    <w:r w:rsidR="007E7503" w:rsidRPr="000A6497">
      <w:rPr>
        <w:color w:val="auto"/>
      </w:rPr>
      <w:t xml:space="preserve"> </w:t>
    </w:r>
    <w:r w:rsidR="00B125A6">
      <w:rPr>
        <w:color w:val="aut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23932" w14:textId="77777777" w:rsidR="001A2646" w:rsidRDefault="001A264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D67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F8CE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FE7B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6A45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405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7E0D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A6AA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1070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CCB7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36741E"/>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TrueTypeFonts/>
  <w:saveSubsetFont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0A"/>
    <w:rsid w:val="00000F71"/>
    <w:rsid w:val="0000513F"/>
    <w:rsid w:val="000114FB"/>
    <w:rsid w:val="00015A39"/>
    <w:rsid w:val="00016058"/>
    <w:rsid w:val="00027158"/>
    <w:rsid w:val="00031469"/>
    <w:rsid w:val="00033615"/>
    <w:rsid w:val="00044D28"/>
    <w:rsid w:val="00046CAB"/>
    <w:rsid w:val="0005115B"/>
    <w:rsid w:val="000519D7"/>
    <w:rsid w:val="00070E19"/>
    <w:rsid w:val="0008025D"/>
    <w:rsid w:val="00082A62"/>
    <w:rsid w:val="000A3231"/>
    <w:rsid w:val="000A6497"/>
    <w:rsid w:val="000A7687"/>
    <w:rsid w:val="000B1FF7"/>
    <w:rsid w:val="000B4082"/>
    <w:rsid w:val="000B7444"/>
    <w:rsid w:val="000C0869"/>
    <w:rsid w:val="000C25C2"/>
    <w:rsid w:val="000C3FC0"/>
    <w:rsid w:val="000C50F8"/>
    <w:rsid w:val="000C6FC2"/>
    <w:rsid w:val="000E4854"/>
    <w:rsid w:val="001052FC"/>
    <w:rsid w:val="00105C93"/>
    <w:rsid w:val="0012716D"/>
    <w:rsid w:val="00180F68"/>
    <w:rsid w:val="00180FFC"/>
    <w:rsid w:val="00193692"/>
    <w:rsid w:val="001A2646"/>
    <w:rsid w:val="001B1DFB"/>
    <w:rsid w:val="001B2D43"/>
    <w:rsid w:val="001B6B49"/>
    <w:rsid w:val="001C355F"/>
    <w:rsid w:val="001C6884"/>
    <w:rsid w:val="001F7106"/>
    <w:rsid w:val="0021386C"/>
    <w:rsid w:val="00225694"/>
    <w:rsid w:val="00241537"/>
    <w:rsid w:val="002509EF"/>
    <w:rsid w:val="00283413"/>
    <w:rsid w:val="002E705E"/>
    <w:rsid w:val="002E707E"/>
    <w:rsid w:val="003056A2"/>
    <w:rsid w:val="00332588"/>
    <w:rsid w:val="00335178"/>
    <w:rsid w:val="00344C3A"/>
    <w:rsid w:val="00354DC6"/>
    <w:rsid w:val="003654D0"/>
    <w:rsid w:val="00374633"/>
    <w:rsid w:val="00396205"/>
    <w:rsid w:val="003968B7"/>
    <w:rsid w:val="003B61D4"/>
    <w:rsid w:val="003C1112"/>
    <w:rsid w:val="003C150D"/>
    <w:rsid w:val="003D6224"/>
    <w:rsid w:val="003F0811"/>
    <w:rsid w:val="003F710B"/>
    <w:rsid w:val="00402EAB"/>
    <w:rsid w:val="004065B8"/>
    <w:rsid w:val="00411F92"/>
    <w:rsid w:val="00422E08"/>
    <w:rsid w:val="004416E3"/>
    <w:rsid w:val="0045096E"/>
    <w:rsid w:val="00461A8D"/>
    <w:rsid w:val="004665CC"/>
    <w:rsid w:val="004923B2"/>
    <w:rsid w:val="004A3E1B"/>
    <w:rsid w:val="004A3E67"/>
    <w:rsid w:val="004B553E"/>
    <w:rsid w:val="004E07CA"/>
    <w:rsid w:val="004E31CC"/>
    <w:rsid w:val="004E33C7"/>
    <w:rsid w:val="004F2970"/>
    <w:rsid w:val="00516D39"/>
    <w:rsid w:val="00527D7A"/>
    <w:rsid w:val="00580F05"/>
    <w:rsid w:val="00585018"/>
    <w:rsid w:val="00595997"/>
    <w:rsid w:val="005A17EB"/>
    <w:rsid w:val="005A35E9"/>
    <w:rsid w:val="005B0BFB"/>
    <w:rsid w:val="005D10F4"/>
    <w:rsid w:val="00603DAA"/>
    <w:rsid w:val="006105BB"/>
    <w:rsid w:val="006630E1"/>
    <w:rsid w:val="00691BED"/>
    <w:rsid w:val="00692F15"/>
    <w:rsid w:val="006B41C2"/>
    <w:rsid w:val="006C519F"/>
    <w:rsid w:val="006D2843"/>
    <w:rsid w:val="006E23C7"/>
    <w:rsid w:val="006F612F"/>
    <w:rsid w:val="00737997"/>
    <w:rsid w:val="007645EE"/>
    <w:rsid w:val="00766565"/>
    <w:rsid w:val="00777A60"/>
    <w:rsid w:val="00780C2C"/>
    <w:rsid w:val="007B18F0"/>
    <w:rsid w:val="007C5B23"/>
    <w:rsid w:val="007E7503"/>
    <w:rsid w:val="007F1ED7"/>
    <w:rsid w:val="007F210A"/>
    <w:rsid w:val="00817374"/>
    <w:rsid w:val="00836504"/>
    <w:rsid w:val="00847490"/>
    <w:rsid w:val="0085638C"/>
    <w:rsid w:val="00860222"/>
    <w:rsid w:val="00880808"/>
    <w:rsid w:val="0088300E"/>
    <w:rsid w:val="008B6F36"/>
    <w:rsid w:val="008C607A"/>
    <w:rsid w:val="008D0F25"/>
    <w:rsid w:val="008E1F13"/>
    <w:rsid w:val="008F33D7"/>
    <w:rsid w:val="00904A8F"/>
    <w:rsid w:val="00955AFE"/>
    <w:rsid w:val="00955E8F"/>
    <w:rsid w:val="00957E18"/>
    <w:rsid w:val="009C1D7A"/>
    <w:rsid w:val="009C7CB1"/>
    <w:rsid w:val="009E69AA"/>
    <w:rsid w:val="00A36A27"/>
    <w:rsid w:val="00A664C8"/>
    <w:rsid w:val="00A72C77"/>
    <w:rsid w:val="00A763EC"/>
    <w:rsid w:val="00A874B1"/>
    <w:rsid w:val="00A96B22"/>
    <w:rsid w:val="00AB1A45"/>
    <w:rsid w:val="00AB2660"/>
    <w:rsid w:val="00AE05F3"/>
    <w:rsid w:val="00AF136E"/>
    <w:rsid w:val="00B125A6"/>
    <w:rsid w:val="00B22BB9"/>
    <w:rsid w:val="00B3001F"/>
    <w:rsid w:val="00B31077"/>
    <w:rsid w:val="00B37130"/>
    <w:rsid w:val="00B577F5"/>
    <w:rsid w:val="00B63181"/>
    <w:rsid w:val="00B6326E"/>
    <w:rsid w:val="00B70A7E"/>
    <w:rsid w:val="00B70DD6"/>
    <w:rsid w:val="00B7779A"/>
    <w:rsid w:val="00B8160B"/>
    <w:rsid w:val="00BA45F6"/>
    <w:rsid w:val="00BC0D12"/>
    <w:rsid w:val="00BD7EE9"/>
    <w:rsid w:val="00BE00C3"/>
    <w:rsid w:val="00BE16CF"/>
    <w:rsid w:val="00BE4BA4"/>
    <w:rsid w:val="00C027F4"/>
    <w:rsid w:val="00C02B35"/>
    <w:rsid w:val="00C13715"/>
    <w:rsid w:val="00C242B8"/>
    <w:rsid w:val="00C30386"/>
    <w:rsid w:val="00C31598"/>
    <w:rsid w:val="00C32F80"/>
    <w:rsid w:val="00C35D0A"/>
    <w:rsid w:val="00C41CD9"/>
    <w:rsid w:val="00C55317"/>
    <w:rsid w:val="00C716A6"/>
    <w:rsid w:val="00C7342F"/>
    <w:rsid w:val="00C853F9"/>
    <w:rsid w:val="00C869EF"/>
    <w:rsid w:val="00C916E9"/>
    <w:rsid w:val="00C95CED"/>
    <w:rsid w:val="00CB1F88"/>
    <w:rsid w:val="00CB230A"/>
    <w:rsid w:val="00CB6050"/>
    <w:rsid w:val="00CC52AF"/>
    <w:rsid w:val="00CC53D5"/>
    <w:rsid w:val="00CC72AC"/>
    <w:rsid w:val="00CD4358"/>
    <w:rsid w:val="00D149BA"/>
    <w:rsid w:val="00D15F90"/>
    <w:rsid w:val="00D42DA5"/>
    <w:rsid w:val="00D50E8A"/>
    <w:rsid w:val="00D65745"/>
    <w:rsid w:val="00D70157"/>
    <w:rsid w:val="00D8199E"/>
    <w:rsid w:val="00D8358F"/>
    <w:rsid w:val="00D86B06"/>
    <w:rsid w:val="00DE09AE"/>
    <w:rsid w:val="00DF03D6"/>
    <w:rsid w:val="00E023B9"/>
    <w:rsid w:val="00E13937"/>
    <w:rsid w:val="00E20271"/>
    <w:rsid w:val="00E23E16"/>
    <w:rsid w:val="00E3390C"/>
    <w:rsid w:val="00E57BC1"/>
    <w:rsid w:val="00E726C6"/>
    <w:rsid w:val="00E96316"/>
    <w:rsid w:val="00EB25FF"/>
    <w:rsid w:val="00EC65E1"/>
    <w:rsid w:val="00EF21CC"/>
    <w:rsid w:val="00F30280"/>
    <w:rsid w:val="00F33F61"/>
    <w:rsid w:val="00F51773"/>
    <w:rsid w:val="00F7155D"/>
    <w:rsid w:val="00F736A5"/>
    <w:rsid w:val="00F9654A"/>
    <w:rsid w:val="00FC041C"/>
    <w:rsid w:val="00FC7BD0"/>
    <w:rsid w:val="00FD40C4"/>
    <w:rsid w:val="00FE6C28"/>
    <w:rsid w:val="00FE77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F45F1"/>
  <w15:chartTrackingRefBased/>
  <w15:docId w15:val="{CE812C50-3D71-4EAC-928C-DDF6FE60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77"/>
  </w:style>
  <w:style w:type="paragraph" w:styleId="Rubrik1">
    <w:name w:val="heading 1"/>
    <w:basedOn w:val="Normal"/>
    <w:next w:val="Normal"/>
    <w:link w:val="Rubrik1Char"/>
    <w:uiPriority w:val="9"/>
    <w:qFormat/>
    <w:rsid w:val="003654D0"/>
    <w:pPr>
      <w:keepNext/>
      <w:keepLines/>
      <w:spacing w:before="240" w:after="360"/>
      <w:outlineLvl w:val="0"/>
    </w:pPr>
    <w:rPr>
      <w:rFonts w:ascii="AIK Display Bold" w:eastAsiaTheme="majorEastAsia" w:hAnsi="AIK Display Bold" w:cstheme="majorBidi"/>
      <w:b/>
      <w:color w:val="000000" w:themeColor="text1"/>
      <w:sz w:val="32"/>
      <w:szCs w:val="32"/>
    </w:rPr>
  </w:style>
  <w:style w:type="paragraph" w:styleId="Rubrik2">
    <w:name w:val="heading 2"/>
    <w:basedOn w:val="Normal"/>
    <w:next w:val="Normal"/>
    <w:link w:val="Rubrik2Char"/>
    <w:uiPriority w:val="9"/>
    <w:unhideWhenUsed/>
    <w:qFormat/>
    <w:rsid w:val="003654D0"/>
    <w:pPr>
      <w:keepNext/>
      <w:keepLines/>
      <w:spacing w:before="240"/>
      <w:outlineLvl w:val="1"/>
    </w:pPr>
    <w:rPr>
      <w:rFonts w:ascii="Arial" w:eastAsiaTheme="majorEastAsia" w:hAnsi="Arial" w:cstheme="majorBidi"/>
      <w:b/>
      <w:color w:val="000000" w:themeColor="text1"/>
      <w:sz w:val="2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72C77"/>
    <w:pPr>
      <w:tabs>
        <w:tab w:val="center" w:pos="4536"/>
        <w:tab w:val="right" w:pos="9072"/>
      </w:tabs>
    </w:pPr>
  </w:style>
  <w:style w:type="character" w:customStyle="1" w:styleId="SidhuvudChar">
    <w:name w:val="Sidhuvud Char"/>
    <w:basedOn w:val="Standardstycketeckensnitt"/>
    <w:link w:val="Sidhuvud"/>
    <w:uiPriority w:val="99"/>
    <w:rsid w:val="00A72C77"/>
  </w:style>
  <w:style w:type="paragraph" w:styleId="Sidfot">
    <w:name w:val="footer"/>
    <w:basedOn w:val="Normal"/>
    <w:link w:val="SidfotChar"/>
    <w:uiPriority w:val="99"/>
    <w:unhideWhenUsed/>
    <w:rsid w:val="006B41C2"/>
    <w:pPr>
      <w:tabs>
        <w:tab w:val="center" w:pos="4536"/>
        <w:tab w:val="right" w:pos="9072"/>
      </w:tabs>
    </w:pPr>
    <w:rPr>
      <w:sz w:val="15"/>
    </w:rPr>
  </w:style>
  <w:style w:type="character" w:customStyle="1" w:styleId="SidfotChar">
    <w:name w:val="Sidfot Char"/>
    <w:basedOn w:val="Standardstycketeckensnitt"/>
    <w:link w:val="Sidfot"/>
    <w:uiPriority w:val="99"/>
    <w:rsid w:val="006B41C2"/>
    <w:rPr>
      <w:sz w:val="15"/>
    </w:rPr>
  </w:style>
  <w:style w:type="paragraph" w:customStyle="1" w:styleId="SidrubrikAIK">
    <w:name w:val="Sidrubrik AIK"/>
    <w:basedOn w:val="Normal"/>
    <w:next w:val="BrdtextAIK"/>
    <w:uiPriority w:val="99"/>
    <w:rsid w:val="006B41C2"/>
    <w:pPr>
      <w:tabs>
        <w:tab w:val="left" w:pos="5463"/>
      </w:tabs>
      <w:autoSpaceDE w:val="0"/>
      <w:autoSpaceDN w:val="0"/>
      <w:adjustRightInd w:val="0"/>
      <w:spacing w:before="120" w:after="400" w:line="260" w:lineRule="atLeast"/>
      <w:textAlignment w:val="baseline"/>
    </w:pPr>
    <w:rPr>
      <w:rFonts w:ascii="AIK Display Bold" w:hAnsi="AIK Display Bold" w:cs="Gotham Bold"/>
      <w:bCs/>
      <w:color w:val="000000"/>
      <w:spacing w:val="-10"/>
      <w:sz w:val="28"/>
      <w:szCs w:val="26"/>
    </w:rPr>
  </w:style>
  <w:style w:type="paragraph" w:styleId="Rubrik">
    <w:name w:val="Title"/>
    <w:basedOn w:val="Normal"/>
    <w:link w:val="RubrikChar"/>
    <w:uiPriority w:val="99"/>
    <w:qFormat/>
    <w:rsid w:val="00344C3A"/>
    <w:pPr>
      <w:tabs>
        <w:tab w:val="left" w:pos="170"/>
        <w:tab w:val="left" w:pos="4535"/>
        <w:tab w:val="right" w:pos="7087"/>
        <w:tab w:val="right" w:pos="8447"/>
      </w:tabs>
      <w:autoSpaceDE w:val="0"/>
      <w:autoSpaceDN w:val="0"/>
      <w:adjustRightInd w:val="0"/>
      <w:spacing w:line="210" w:lineRule="atLeast"/>
      <w:textAlignment w:val="baseline"/>
    </w:pPr>
    <w:rPr>
      <w:rFonts w:ascii="Gotham Bold" w:hAnsi="Gotham Bold" w:cs="Gotham Bold"/>
      <w:b/>
      <w:bCs/>
      <w:color w:val="000000"/>
      <w:spacing w:val="-3"/>
      <w:sz w:val="21"/>
      <w:szCs w:val="21"/>
    </w:rPr>
  </w:style>
  <w:style w:type="character" w:customStyle="1" w:styleId="RubrikChar">
    <w:name w:val="Rubrik Char"/>
    <w:basedOn w:val="Standardstycketeckensnitt"/>
    <w:link w:val="Rubrik"/>
    <w:uiPriority w:val="99"/>
    <w:rsid w:val="00344C3A"/>
    <w:rPr>
      <w:rFonts w:ascii="Gotham Bold" w:hAnsi="Gotham Bold" w:cs="Gotham Bold"/>
      <w:b/>
      <w:bCs/>
      <w:color w:val="000000"/>
      <w:spacing w:val="-3"/>
      <w:sz w:val="21"/>
      <w:szCs w:val="21"/>
    </w:rPr>
  </w:style>
  <w:style w:type="paragraph" w:customStyle="1" w:styleId="BrdtextAIK">
    <w:name w:val="Brödtext AIK"/>
    <w:basedOn w:val="Normal"/>
    <w:qFormat/>
    <w:rsid w:val="00193692"/>
    <w:pPr>
      <w:tabs>
        <w:tab w:val="left" w:pos="170"/>
        <w:tab w:val="left" w:pos="4535"/>
        <w:tab w:val="right" w:pos="7087"/>
        <w:tab w:val="right" w:pos="8447"/>
      </w:tabs>
      <w:autoSpaceDE w:val="0"/>
      <w:autoSpaceDN w:val="0"/>
      <w:adjustRightInd w:val="0"/>
      <w:spacing w:before="120" w:after="120" w:line="360" w:lineRule="auto"/>
      <w:textAlignment w:val="baseline"/>
    </w:pPr>
    <w:rPr>
      <w:rFonts w:ascii="Georgia" w:hAnsi="Georgia" w:cs="Gotham Book"/>
      <w:color w:val="000000"/>
      <w:spacing w:val="-2"/>
      <w:sz w:val="20"/>
      <w:szCs w:val="16"/>
    </w:rPr>
  </w:style>
  <w:style w:type="character" w:styleId="Hyperlnk">
    <w:name w:val="Hyperlink"/>
    <w:basedOn w:val="Standardstycketeckensnitt"/>
    <w:uiPriority w:val="99"/>
    <w:unhideWhenUsed/>
    <w:rsid w:val="007F1ED7"/>
    <w:rPr>
      <w:color w:val="5F5F5F" w:themeColor="hyperlink"/>
      <w:u w:val="single"/>
    </w:rPr>
  </w:style>
  <w:style w:type="character" w:customStyle="1" w:styleId="Olstomnmnande1">
    <w:name w:val="Olöst omnämnande1"/>
    <w:basedOn w:val="Standardstycketeckensnitt"/>
    <w:uiPriority w:val="99"/>
    <w:semiHidden/>
    <w:unhideWhenUsed/>
    <w:rsid w:val="007F1ED7"/>
    <w:rPr>
      <w:color w:val="605E5C"/>
      <w:shd w:val="clear" w:color="auto" w:fill="E1DFDD"/>
    </w:rPr>
  </w:style>
  <w:style w:type="paragraph" w:styleId="Ingetavstnd">
    <w:name w:val="No Spacing"/>
    <w:link w:val="IngetavstndChar"/>
    <w:uiPriority w:val="1"/>
    <w:qFormat/>
    <w:rsid w:val="007F1ED7"/>
    <w:rPr>
      <w:rFonts w:eastAsiaTheme="minorEastAsia"/>
      <w:sz w:val="22"/>
      <w:szCs w:val="22"/>
      <w:lang w:val="en-US" w:eastAsia="zh-CN"/>
    </w:rPr>
  </w:style>
  <w:style w:type="character" w:customStyle="1" w:styleId="IngetavstndChar">
    <w:name w:val="Inget avstånd Char"/>
    <w:basedOn w:val="Standardstycketeckensnitt"/>
    <w:link w:val="Ingetavstnd"/>
    <w:uiPriority w:val="1"/>
    <w:rsid w:val="007F1ED7"/>
    <w:rPr>
      <w:rFonts w:eastAsiaTheme="minorEastAsia"/>
      <w:sz w:val="22"/>
      <w:szCs w:val="22"/>
      <w:lang w:val="en-US" w:eastAsia="zh-CN"/>
    </w:rPr>
  </w:style>
  <w:style w:type="table" w:styleId="Tabellrutntljust">
    <w:name w:val="Grid Table Light"/>
    <w:basedOn w:val="Normaltabell"/>
    <w:uiPriority w:val="40"/>
    <w:rsid w:val="000336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nt">
    <w:name w:val="Table Grid"/>
    <w:basedOn w:val="Normaltabell"/>
    <w:uiPriority w:val="39"/>
    <w:rsid w:val="00033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AB266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AB2660"/>
    <w:rPr>
      <w:rFonts w:ascii="Times New Roman" w:hAnsi="Times New Roman" w:cs="Times New Roman"/>
      <w:sz w:val="18"/>
      <w:szCs w:val="18"/>
    </w:rPr>
  </w:style>
  <w:style w:type="character" w:styleId="AnvndHyperlnk">
    <w:name w:val="FollowedHyperlink"/>
    <w:basedOn w:val="Standardstycketeckensnitt"/>
    <w:uiPriority w:val="99"/>
    <w:semiHidden/>
    <w:unhideWhenUsed/>
    <w:rsid w:val="00580F05"/>
    <w:rPr>
      <w:color w:val="919191" w:themeColor="followedHyperlink"/>
      <w:u w:val="single"/>
    </w:rPr>
  </w:style>
  <w:style w:type="paragraph" w:customStyle="1" w:styleId="Allmntstyckeformat">
    <w:name w:val="[Allmänt styckeformat]"/>
    <w:basedOn w:val="Normal"/>
    <w:uiPriority w:val="99"/>
    <w:rsid w:val="00580F05"/>
    <w:pPr>
      <w:autoSpaceDE w:val="0"/>
      <w:autoSpaceDN w:val="0"/>
      <w:adjustRightInd w:val="0"/>
      <w:spacing w:line="288" w:lineRule="auto"/>
      <w:textAlignment w:val="center"/>
    </w:pPr>
    <w:rPr>
      <w:rFonts w:ascii="Minion Pro" w:hAnsi="Minion Pro" w:cs="Minion Pro"/>
      <w:color w:val="000000"/>
    </w:rPr>
  </w:style>
  <w:style w:type="paragraph" w:styleId="Normalwebb">
    <w:name w:val="Normal (Web)"/>
    <w:basedOn w:val="Normal"/>
    <w:uiPriority w:val="99"/>
    <w:unhideWhenUsed/>
    <w:rsid w:val="00C35D0A"/>
    <w:pPr>
      <w:spacing w:before="100" w:beforeAutospacing="1" w:after="100" w:afterAutospacing="1"/>
    </w:pPr>
    <w:rPr>
      <w:rFonts w:ascii="Times New Roman" w:eastAsia="Times New Roman" w:hAnsi="Times New Roman" w:cs="Times New Roman"/>
      <w:lang w:eastAsia="sv-SE"/>
    </w:rPr>
  </w:style>
  <w:style w:type="character" w:customStyle="1" w:styleId="Rubrik1Char">
    <w:name w:val="Rubrik 1 Char"/>
    <w:basedOn w:val="Standardstycketeckensnitt"/>
    <w:link w:val="Rubrik1"/>
    <w:uiPriority w:val="9"/>
    <w:rsid w:val="003654D0"/>
    <w:rPr>
      <w:rFonts w:ascii="AIK Display Bold" w:eastAsiaTheme="majorEastAsia" w:hAnsi="AIK Display Bold" w:cstheme="majorBidi"/>
      <w:b/>
      <w:color w:val="000000" w:themeColor="text1"/>
      <w:sz w:val="32"/>
      <w:szCs w:val="32"/>
    </w:rPr>
  </w:style>
  <w:style w:type="paragraph" w:customStyle="1" w:styleId="FettextAIK">
    <w:name w:val="Fet text AIK"/>
    <w:basedOn w:val="BrdtextAIK"/>
    <w:qFormat/>
    <w:rsid w:val="001C6884"/>
    <w:rPr>
      <w:rFonts w:ascii="Arial" w:hAnsi="Arial" w:cs="Arial"/>
      <w:b/>
      <w:bCs/>
      <w:sz w:val="22"/>
      <w:szCs w:val="22"/>
    </w:rPr>
  </w:style>
  <w:style w:type="character" w:styleId="Sidnummer">
    <w:name w:val="page number"/>
    <w:basedOn w:val="Standardstycketeckensnitt"/>
    <w:uiPriority w:val="99"/>
    <w:semiHidden/>
    <w:unhideWhenUsed/>
    <w:rsid w:val="00836504"/>
  </w:style>
  <w:style w:type="character" w:customStyle="1" w:styleId="Rubrik2Char">
    <w:name w:val="Rubrik 2 Char"/>
    <w:basedOn w:val="Standardstycketeckensnitt"/>
    <w:link w:val="Rubrik2"/>
    <w:uiPriority w:val="9"/>
    <w:rsid w:val="003654D0"/>
    <w:rPr>
      <w:rFonts w:ascii="Arial" w:eastAsiaTheme="majorEastAsia" w:hAnsi="Arial" w:cstheme="majorBidi"/>
      <w:b/>
      <w:color w:val="000000" w:themeColor="text1"/>
      <w:sz w:val="22"/>
      <w:szCs w:val="26"/>
    </w:rPr>
  </w:style>
  <w:style w:type="paragraph" w:styleId="Innehllsfrteckningsrubrik">
    <w:name w:val="TOC Heading"/>
    <w:basedOn w:val="Rubrik1"/>
    <w:next w:val="Normal"/>
    <w:uiPriority w:val="39"/>
    <w:unhideWhenUsed/>
    <w:qFormat/>
    <w:rsid w:val="00CD4358"/>
    <w:pPr>
      <w:spacing w:before="480" w:after="0" w:line="276" w:lineRule="auto"/>
      <w:outlineLvl w:val="9"/>
    </w:pPr>
    <w:rPr>
      <w:bCs/>
      <w:sz w:val="28"/>
      <w:szCs w:val="28"/>
      <w:lang w:eastAsia="sv-SE"/>
    </w:rPr>
  </w:style>
  <w:style w:type="paragraph" w:styleId="Innehll1">
    <w:name w:val="toc 1"/>
    <w:basedOn w:val="Normal"/>
    <w:next w:val="Normal"/>
    <w:autoRedefine/>
    <w:uiPriority w:val="39"/>
    <w:unhideWhenUsed/>
    <w:rsid w:val="000A7687"/>
    <w:pPr>
      <w:spacing w:before="600" w:after="120"/>
    </w:pPr>
    <w:rPr>
      <w:rFonts w:cstheme="minorHAnsi"/>
      <w:b/>
      <w:bCs/>
      <w:sz w:val="20"/>
      <w:szCs w:val="20"/>
    </w:rPr>
  </w:style>
  <w:style w:type="paragraph" w:styleId="Innehll2">
    <w:name w:val="toc 2"/>
    <w:basedOn w:val="Normal"/>
    <w:next w:val="Normal"/>
    <w:autoRedefine/>
    <w:uiPriority w:val="39"/>
    <w:unhideWhenUsed/>
    <w:rsid w:val="000A7687"/>
    <w:pPr>
      <w:spacing w:before="120"/>
      <w:ind w:left="240"/>
    </w:pPr>
    <w:rPr>
      <w:rFonts w:ascii="Arial" w:hAnsi="Arial" w:cstheme="minorHAnsi"/>
      <w:iCs/>
      <w:sz w:val="20"/>
      <w:szCs w:val="20"/>
    </w:rPr>
  </w:style>
  <w:style w:type="paragraph" w:styleId="Innehll3">
    <w:name w:val="toc 3"/>
    <w:basedOn w:val="Normal"/>
    <w:next w:val="Normal"/>
    <w:autoRedefine/>
    <w:uiPriority w:val="39"/>
    <w:semiHidden/>
    <w:unhideWhenUsed/>
    <w:rsid w:val="00CD4358"/>
    <w:pPr>
      <w:ind w:left="480"/>
    </w:pPr>
    <w:rPr>
      <w:rFonts w:cstheme="minorHAnsi"/>
      <w:sz w:val="20"/>
      <w:szCs w:val="20"/>
    </w:rPr>
  </w:style>
  <w:style w:type="paragraph" w:styleId="Innehll4">
    <w:name w:val="toc 4"/>
    <w:basedOn w:val="Normal"/>
    <w:next w:val="Normal"/>
    <w:autoRedefine/>
    <w:uiPriority w:val="39"/>
    <w:semiHidden/>
    <w:unhideWhenUsed/>
    <w:rsid w:val="00CD4358"/>
    <w:pPr>
      <w:ind w:left="720"/>
    </w:pPr>
    <w:rPr>
      <w:rFonts w:cstheme="minorHAnsi"/>
      <w:sz w:val="20"/>
      <w:szCs w:val="20"/>
    </w:rPr>
  </w:style>
  <w:style w:type="paragraph" w:styleId="Innehll5">
    <w:name w:val="toc 5"/>
    <w:basedOn w:val="Normal"/>
    <w:next w:val="Normal"/>
    <w:autoRedefine/>
    <w:uiPriority w:val="39"/>
    <w:semiHidden/>
    <w:unhideWhenUsed/>
    <w:rsid w:val="00CD4358"/>
    <w:pPr>
      <w:ind w:left="960"/>
    </w:pPr>
    <w:rPr>
      <w:rFonts w:cstheme="minorHAnsi"/>
      <w:sz w:val="20"/>
      <w:szCs w:val="20"/>
    </w:rPr>
  </w:style>
  <w:style w:type="paragraph" w:styleId="Innehll6">
    <w:name w:val="toc 6"/>
    <w:basedOn w:val="Normal"/>
    <w:next w:val="Normal"/>
    <w:autoRedefine/>
    <w:uiPriority w:val="39"/>
    <w:semiHidden/>
    <w:unhideWhenUsed/>
    <w:rsid w:val="00CD4358"/>
    <w:pPr>
      <w:ind w:left="1200"/>
    </w:pPr>
    <w:rPr>
      <w:rFonts w:cstheme="minorHAnsi"/>
      <w:sz w:val="20"/>
      <w:szCs w:val="20"/>
    </w:rPr>
  </w:style>
  <w:style w:type="paragraph" w:styleId="Innehll7">
    <w:name w:val="toc 7"/>
    <w:basedOn w:val="Normal"/>
    <w:next w:val="Normal"/>
    <w:autoRedefine/>
    <w:uiPriority w:val="39"/>
    <w:semiHidden/>
    <w:unhideWhenUsed/>
    <w:rsid w:val="00CD4358"/>
    <w:pPr>
      <w:ind w:left="1440"/>
    </w:pPr>
    <w:rPr>
      <w:rFonts w:cstheme="minorHAnsi"/>
      <w:sz w:val="20"/>
      <w:szCs w:val="20"/>
    </w:rPr>
  </w:style>
  <w:style w:type="paragraph" w:styleId="Innehll8">
    <w:name w:val="toc 8"/>
    <w:basedOn w:val="Normal"/>
    <w:next w:val="Normal"/>
    <w:autoRedefine/>
    <w:uiPriority w:val="39"/>
    <w:semiHidden/>
    <w:unhideWhenUsed/>
    <w:rsid w:val="00CD4358"/>
    <w:pPr>
      <w:ind w:left="1680"/>
    </w:pPr>
    <w:rPr>
      <w:rFonts w:cstheme="minorHAnsi"/>
      <w:sz w:val="20"/>
      <w:szCs w:val="20"/>
    </w:rPr>
  </w:style>
  <w:style w:type="paragraph" w:styleId="Innehll9">
    <w:name w:val="toc 9"/>
    <w:basedOn w:val="Normal"/>
    <w:next w:val="Normal"/>
    <w:autoRedefine/>
    <w:uiPriority w:val="39"/>
    <w:semiHidden/>
    <w:unhideWhenUsed/>
    <w:rsid w:val="00CD4358"/>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2992">
      <w:bodyDiv w:val="1"/>
      <w:marLeft w:val="0"/>
      <w:marRight w:val="0"/>
      <w:marTop w:val="0"/>
      <w:marBottom w:val="0"/>
      <w:divBdr>
        <w:top w:val="none" w:sz="0" w:space="0" w:color="auto"/>
        <w:left w:val="none" w:sz="0" w:space="0" w:color="auto"/>
        <w:bottom w:val="none" w:sz="0" w:space="0" w:color="auto"/>
        <w:right w:val="none" w:sz="0" w:space="0" w:color="auto"/>
      </w:divBdr>
    </w:div>
    <w:div w:id="889612299">
      <w:bodyDiv w:val="1"/>
      <w:marLeft w:val="0"/>
      <w:marRight w:val="0"/>
      <w:marTop w:val="0"/>
      <w:marBottom w:val="0"/>
      <w:divBdr>
        <w:top w:val="none" w:sz="0" w:space="0" w:color="auto"/>
        <w:left w:val="none" w:sz="0" w:space="0" w:color="auto"/>
        <w:bottom w:val="none" w:sz="0" w:space="0" w:color="auto"/>
        <w:right w:val="none" w:sz="0" w:space="0" w:color="auto"/>
      </w:divBdr>
      <w:divsChild>
        <w:div w:id="756248098">
          <w:marLeft w:val="0"/>
          <w:marRight w:val="0"/>
          <w:marTop w:val="0"/>
          <w:marBottom w:val="0"/>
          <w:divBdr>
            <w:top w:val="none" w:sz="0" w:space="0" w:color="auto"/>
            <w:left w:val="none" w:sz="0" w:space="0" w:color="auto"/>
            <w:bottom w:val="none" w:sz="0" w:space="0" w:color="auto"/>
            <w:right w:val="none" w:sz="0" w:space="0" w:color="auto"/>
          </w:divBdr>
          <w:divsChild>
            <w:div w:id="7103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ka.bovin\AppData\Local\Microsoft\Windows\INetCache\Content.Outlook\XGMDASYA\aik_brevmall_210308.dotx" TargetMode="External"/></Relationships>
</file>

<file path=word/theme/theme1.xml><?xml version="1.0" encoding="utf-8"?>
<a:theme xmlns:a="http://schemas.openxmlformats.org/drawingml/2006/main" name="Office-tema">
  <a:themeElements>
    <a:clrScheme name="Gråskal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2A314-D2BE-452E-9228-647EEDCE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aik_brevmall_210308</Template>
  <TotalTime>0</TotalTime>
  <Pages>20</Pages>
  <Words>3686</Words>
  <Characters>19542</Characters>
  <Application>Microsoft Office Word</Application>
  <DocSecurity>4</DocSecurity>
  <Lines>162</Lines>
  <Paragraphs>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Bovin</dc:creator>
  <cp:keywords/>
  <dc:description/>
  <cp:lastModifiedBy>Vesvre Rémi</cp:lastModifiedBy>
  <cp:revision>2</cp:revision>
  <cp:lastPrinted>2022-06-01T20:32:00Z</cp:lastPrinted>
  <dcterms:created xsi:type="dcterms:W3CDTF">2025-01-02T19:13:00Z</dcterms:created>
  <dcterms:modified xsi:type="dcterms:W3CDTF">2025-01-02T19:13:00Z</dcterms:modified>
</cp:coreProperties>
</file>